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0E59" w14:textId="77777777" w:rsidR="00BD4D08" w:rsidRPr="00B74EFF" w:rsidRDefault="00BD4D08" w:rsidP="00BD4D08">
      <w:pPr>
        <w:pStyle w:val="Brevtekst"/>
        <w:spacing w:after="360"/>
        <w:rPr>
          <w:rFonts w:ascii="Georgia" w:hAnsi="Georgia"/>
          <w:sz w:val="20"/>
        </w:rPr>
      </w:pPr>
    </w:p>
    <w:p w14:paraId="08C30F7B" w14:textId="288A1E1F" w:rsidR="00BD4D08" w:rsidRPr="00452E0D" w:rsidRDefault="00452E0D" w:rsidP="00BD4D08">
      <w:pPr>
        <w:pStyle w:val="Brevtekst"/>
        <w:rPr>
          <w:rFonts w:ascii="Georgia" w:hAnsi="Georgia"/>
          <w:sz w:val="48"/>
          <w:szCs w:val="48"/>
        </w:rPr>
      </w:pPr>
      <w:bookmarkStart w:id="0" w:name="address"/>
      <w:r w:rsidRPr="00452E0D">
        <w:rPr>
          <w:rFonts w:ascii="Georgia" w:hAnsi="Georgia"/>
          <w:sz w:val="48"/>
          <w:szCs w:val="48"/>
        </w:rPr>
        <w:t xml:space="preserve"> </w:t>
      </w:r>
      <w:bookmarkEnd w:id="0"/>
    </w:p>
    <w:p w14:paraId="0D101249" w14:textId="77777777" w:rsidR="00452E0D" w:rsidRPr="00452E0D" w:rsidRDefault="00452E0D" w:rsidP="00452E0D">
      <w:pPr>
        <w:pStyle w:val="DokumentOverskrift"/>
        <w:jc w:val="center"/>
        <w:rPr>
          <w:rFonts w:ascii="Georgia" w:hAnsi="Georgia"/>
          <w:sz w:val="48"/>
          <w:szCs w:val="48"/>
        </w:rPr>
      </w:pPr>
      <w:r w:rsidRPr="00452E0D">
        <w:rPr>
          <w:rFonts w:ascii="Georgia" w:hAnsi="Georgia"/>
          <w:sz w:val="48"/>
          <w:szCs w:val="48"/>
        </w:rPr>
        <w:t>Samarbejdsaftale om vågetjenesten</w:t>
      </w:r>
    </w:p>
    <w:p w14:paraId="3C9A44C6" w14:textId="77777777" w:rsidR="00452E0D" w:rsidRPr="00340860" w:rsidRDefault="00452E0D" w:rsidP="00452E0D">
      <w:pPr>
        <w:pStyle w:val="DokumentOverskrift"/>
        <w:rPr>
          <w:rFonts w:ascii="Georgia" w:hAnsi="Georgia"/>
          <w:sz w:val="28"/>
          <w:szCs w:val="28"/>
        </w:rPr>
      </w:pPr>
    </w:p>
    <w:p w14:paraId="054D39FF" w14:textId="77777777" w:rsidR="00452E0D" w:rsidRPr="00340860" w:rsidRDefault="00452E0D" w:rsidP="00452E0D">
      <w:pPr>
        <w:pStyle w:val="DokumentOverskrift"/>
        <w:rPr>
          <w:rFonts w:ascii="Georgia" w:hAnsi="Georgia"/>
          <w:sz w:val="28"/>
          <w:szCs w:val="28"/>
        </w:rPr>
      </w:pPr>
    </w:p>
    <w:p w14:paraId="06184A5E" w14:textId="77777777" w:rsidR="00E87ABD" w:rsidRDefault="00E87ABD" w:rsidP="00E87ABD">
      <w:pPr>
        <w:pStyle w:val="DokumentOverskrift"/>
        <w:spacing w:before="240"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sz w:val="28"/>
          <w:szCs w:val="28"/>
        </w:rPr>
        <w:t>Ældre Sagens</w:t>
      </w:r>
      <w:r w:rsidRPr="00340860">
        <w:rPr>
          <w:rFonts w:ascii="Georgia" w:hAnsi="Georgia"/>
          <w:b w:val="0"/>
          <w:bCs/>
          <w:sz w:val="28"/>
          <w:szCs w:val="28"/>
        </w:rPr>
        <w:t xml:space="preserve"> lokalafdeling i ____________________________</w:t>
      </w:r>
      <w:r>
        <w:rPr>
          <w:rFonts w:ascii="Georgia" w:hAnsi="Georgia"/>
          <w:b w:val="0"/>
          <w:bCs/>
          <w:sz w:val="28"/>
          <w:szCs w:val="28"/>
        </w:rPr>
        <w:t>_</w:t>
      </w:r>
    </w:p>
    <w:p w14:paraId="6CE99F8F" w14:textId="77777777" w:rsidR="00E87ABD" w:rsidRPr="00340860" w:rsidRDefault="00E87ABD" w:rsidP="00E87AB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599B1F9E" w14:textId="77777777" w:rsidR="00E87ABD" w:rsidRPr="00340860" w:rsidRDefault="00E87ABD" w:rsidP="00E87ABD">
      <w:pPr>
        <w:spacing w:after="200" w:line="276" w:lineRule="auto"/>
        <w:rPr>
          <w:rFonts w:ascii="Georgia" w:hAnsi="Georgia"/>
          <w:bCs/>
          <w:sz w:val="28"/>
          <w:szCs w:val="28"/>
        </w:rPr>
      </w:pPr>
      <w:r w:rsidRPr="008B10F3">
        <w:rPr>
          <w:rFonts w:ascii="Georgia" w:hAnsi="Georgia"/>
          <w:b/>
          <w:sz w:val="28"/>
          <w:szCs w:val="28"/>
        </w:rPr>
        <w:t>Røde Kors</w:t>
      </w:r>
      <w:r>
        <w:rPr>
          <w:rFonts w:ascii="Georgia" w:hAnsi="Georgia"/>
          <w:bCs/>
          <w:sz w:val="28"/>
          <w:szCs w:val="28"/>
        </w:rPr>
        <w:t xml:space="preserve"> lokalafdeling i ________________________________</w:t>
      </w:r>
    </w:p>
    <w:p w14:paraId="2F18D52E" w14:textId="77777777" w:rsidR="00E87ABD" w:rsidRPr="00340860" w:rsidRDefault="00E87ABD" w:rsidP="00E87ABD">
      <w:pPr>
        <w:pStyle w:val="DokumentOverskrift"/>
        <w:spacing w:before="240" w:after="0" w:line="240" w:lineRule="auto"/>
        <w:rPr>
          <w:rFonts w:ascii="Georgia" w:hAnsi="Georgia"/>
          <w:sz w:val="28"/>
          <w:szCs w:val="28"/>
        </w:rPr>
      </w:pPr>
    </w:p>
    <w:p w14:paraId="66B704F3" w14:textId="77777777" w:rsidR="00E87ABD" w:rsidRPr="00340860" w:rsidRDefault="00E87ABD" w:rsidP="00E87ABD">
      <w:pPr>
        <w:pStyle w:val="DokumentOverskrift"/>
        <w:spacing w:after="0" w:line="240" w:lineRule="auto"/>
        <w:rPr>
          <w:rFonts w:ascii="Georgia" w:hAnsi="Georgia"/>
          <w:sz w:val="28"/>
          <w:szCs w:val="28"/>
        </w:rPr>
      </w:pPr>
    </w:p>
    <w:p w14:paraId="1645C3CF" w14:textId="77777777" w:rsidR="00E87ABD" w:rsidRPr="00340860" w:rsidRDefault="00E87ABD" w:rsidP="00E87AB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b w:val="0"/>
          <w:bCs/>
          <w:sz w:val="28"/>
          <w:szCs w:val="28"/>
        </w:rPr>
        <w:t>og</w:t>
      </w:r>
    </w:p>
    <w:p w14:paraId="0D759466" w14:textId="77777777" w:rsidR="00E87ABD" w:rsidRPr="00340860" w:rsidRDefault="00E87ABD" w:rsidP="00E87ABD">
      <w:pPr>
        <w:pStyle w:val="DokumentOverskrift"/>
        <w:spacing w:after="0" w:line="240" w:lineRule="auto"/>
        <w:rPr>
          <w:rFonts w:ascii="Georgia" w:hAnsi="Georgia"/>
          <w:sz w:val="28"/>
          <w:szCs w:val="28"/>
        </w:rPr>
      </w:pPr>
    </w:p>
    <w:p w14:paraId="72CAC95F" w14:textId="4961B251" w:rsidR="00E87ABD" w:rsidRPr="00340860" w:rsidRDefault="00E87ABD" w:rsidP="00E87AB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  <w:r w:rsidRPr="00340860">
        <w:rPr>
          <w:rFonts w:ascii="Georgia" w:hAnsi="Georgia"/>
          <w:b w:val="0"/>
          <w:bCs/>
          <w:sz w:val="28"/>
          <w:szCs w:val="28"/>
        </w:rPr>
        <w:t>________________________________________________</w:t>
      </w:r>
      <w:r w:rsidRPr="00340860">
        <w:rPr>
          <w:rFonts w:ascii="Georgia" w:hAnsi="Georgia"/>
          <w:sz w:val="28"/>
          <w:szCs w:val="28"/>
        </w:rPr>
        <w:t>*</w:t>
      </w:r>
    </w:p>
    <w:p w14:paraId="689C23D1" w14:textId="77777777" w:rsidR="00E87ABD" w:rsidRDefault="00E87ABD" w:rsidP="00E87AB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</w:p>
    <w:p w14:paraId="4916EEC1" w14:textId="77777777" w:rsidR="00E87ABD" w:rsidRDefault="00E87ABD" w:rsidP="00E87ABD">
      <w:pPr>
        <w:pStyle w:val="DokumentOverskrift"/>
        <w:spacing w:after="0" w:line="240" w:lineRule="auto"/>
        <w:rPr>
          <w:rFonts w:ascii="Georgia" w:hAnsi="Georgia"/>
          <w:b w:val="0"/>
          <w:bCs/>
          <w:sz w:val="28"/>
          <w:szCs w:val="28"/>
        </w:rPr>
      </w:pPr>
    </w:p>
    <w:p w14:paraId="0FD23630" w14:textId="77777777" w:rsidR="00E87ABD" w:rsidRPr="00340860" w:rsidRDefault="00E87ABD" w:rsidP="00E87AB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0E757B46" w14:textId="77777777" w:rsidR="00E87ABD" w:rsidRPr="00340860" w:rsidRDefault="00E87ABD" w:rsidP="00E87AB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4C06E9DF" w14:textId="77777777" w:rsidR="00E87ABD" w:rsidRDefault="00E87ABD" w:rsidP="00E87AB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4046E7C1" w14:textId="77777777" w:rsidR="00E87ABD" w:rsidRPr="00340860" w:rsidRDefault="00E87ABD" w:rsidP="00E87ABD">
      <w:pPr>
        <w:spacing w:after="200" w:line="276" w:lineRule="auto"/>
        <w:rPr>
          <w:rFonts w:ascii="Georgia" w:hAnsi="Georgia"/>
          <w:bCs/>
          <w:sz w:val="28"/>
          <w:szCs w:val="28"/>
        </w:rPr>
      </w:pPr>
    </w:p>
    <w:p w14:paraId="7B35A57C" w14:textId="5F3DA39D" w:rsidR="00E87ABD" w:rsidRPr="00340860" w:rsidRDefault="001D4609" w:rsidP="00E87ABD">
      <w:pPr>
        <w:spacing w:after="200" w:line="276" w:lineRule="auto"/>
        <w:rPr>
          <w:rFonts w:ascii="Georgia" w:hAnsi="Georgia"/>
          <w:sz w:val="22"/>
        </w:rPr>
      </w:pP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>
        <w:rPr>
          <w:rFonts w:ascii="Georgia" w:hAnsi="Georgia"/>
          <w:b/>
          <w:bCs/>
          <w:sz w:val="22"/>
        </w:rPr>
        <w:br/>
      </w:r>
      <w:r w:rsidR="00E87ABD" w:rsidRPr="00340860">
        <w:rPr>
          <w:rFonts w:ascii="Georgia" w:hAnsi="Georgia"/>
          <w:b/>
          <w:bCs/>
          <w:sz w:val="22"/>
        </w:rPr>
        <w:t>*</w:t>
      </w:r>
      <w:r w:rsidR="00E87ABD" w:rsidRPr="00340860">
        <w:rPr>
          <w:rFonts w:ascii="Georgia" w:hAnsi="Georgia"/>
          <w:sz w:val="22"/>
        </w:rPr>
        <w:t xml:space="preserve"> Indsæt navn på den/de institutioner vågetjenesten samarbejder med, fx hjemmeplejen, plejecentre, bosteder, hospitalsafdelinger mm. </w:t>
      </w:r>
    </w:p>
    <w:p w14:paraId="541A8619" w14:textId="77777777" w:rsidR="00E87ABD" w:rsidRDefault="00E87ABD" w:rsidP="00E87ABD">
      <w:pPr>
        <w:spacing w:after="200" w:line="276" w:lineRule="auto"/>
        <w:rPr>
          <w:rFonts w:ascii="Georgia" w:hAnsi="Georgia"/>
          <w:b/>
          <w:bCs/>
          <w:szCs w:val="20"/>
        </w:rPr>
      </w:pPr>
    </w:p>
    <w:p w14:paraId="18975742" w14:textId="77777777" w:rsidR="00E87ABD" w:rsidRPr="00340860" w:rsidRDefault="00E87ABD" w:rsidP="00E87ABD">
      <w:pPr>
        <w:spacing w:after="200" w:line="276" w:lineRule="auto"/>
        <w:rPr>
          <w:rFonts w:ascii="Georgia" w:hAnsi="Georgia"/>
          <w:b/>
          <w:bCs/>
          <w:szCs w:val="20"/>
        </w:rPr>
      </w:pPr>
    </w:p>
    <w:p w14:paraId="00FB4138" w14:textId="77777777" w:rsidR="00E87ABD" w:rsidRDefault="00E87ABD" w:rsidP="00E87ABD">
      <w:pPr>
        <w:pStyle w:val="Listeafsnit"/>
        <w:numPr>
          <w:ilvl w:val="0"/>
          <w:numId w:val="4"/>
        </w:numPr>
        <w:spacing w:after="200" w:line="276" w:lineRule="auto"/>
        <w:rPr>
          <w:rFonts w:ascii="Georgia" w:hAnsi="Georgia"/>
          <w:b/>
          <w:bCs/>
          <w:sz w:val="24"/>
          <w:szCs w:val="24"/>
        </w:rPr>
      </w:pPr>
      <w:r w:rsidRPr="00340860">
        <w:rPr>
          <w:rFonts w:ascii="Georgia" w:hAnsi="Georgia"/>
          <w:b/>
          <w:bCs/>
          <w:sz w:val="24"/>
          <w:szCs w:val="24"/>
        </w:rPr>
        <w:lastRenderedPageBreak/>
        <w:t>Kontaktpersoner</w:t>
      </w:r>
    </w:p>
    <w:p w14:paraId="4201A456" w14:textId="77777777" w:rsidR="00E87ABD" w:rsidRDefault="00E87ABD" w:rsidP="00E87ABD">
      <w:pPr>
        <w:spacing w:line="360" w:lineRule="auto"/>
        <w:rPr>
          <w:rFonts w:ascii="Georgia" w:hAnsi="Georgia"/>
          <w:b/>
          <w:sz w:val="24"/>
        </w:rPr>
      </w:pPr>
      <w:r w:rsidRPr="006A43FF">
        <w:rPr>
          <w:rFonts w:ascii="Georgia" w:hAnsi="Georgia"/>
          <w:b/>
          <w:sz w:val="24"/>
        </w:rPr>
        <w:t>Vågetjenestens vagttelefon:______________</w:t>
      </w:r>
      <w:r>
        <w:rPr>
          <w:rFonts w:ascii="Georgia" w:hAnsi="Georgia"/>
          <w:b/>
          <w:sz w:val="24"/>
        </w:rPr>
        <w:t xml:space="preserve"> (Ældre Sagen)</w:t>
      </w:r>
    </w:p>
    <w:p w14:paraId="540A4A6A" w14:textId="77777777" w:rsidR="00E87ABD" w:rsidRDefault="00E87ABD" w:rsidP="00E87ABD">
      <w:pPr>
        <w:spacing w:line="360" w:lineRule="auto"/>
        <w:rPr>
          <w:rFonts w:ascii="Georgia" w:hAnsi="Georgia"/>
          <w:b/>
          <w:sz w:val="24"/>
        </w:rPr>
      </w:pPr>
      <w:r w:rsidRPr="006A43FF">
        <w:rPr>
          <w:rFonts w:ascii="Georgia" w:hAnsi="Georgia"/>
          <w:b/>
          <w:sz w:val="24"/>
        </w:rPr>
        <w:t>Vågetjenestens vagttelefon:______________</w:t>
      </w:r>
      <w:r>
        <w:rPr>
          <w:rFonts w:ascii="Georgia" w:hAnsi="Georgia"/>
          <w:b/>
          <w:sz w:val="24"/>
        </w:rPr>
        <w:t xml:space="preserve"> (Røde Kors)</w:t>
      </w:r>
    </w:p>
    <w:p w14:paraId="29D59B47" w14:textId="77777777" w:rsidR="00E87ABD" w:rsidRPr="00C240B2" w:rsidRDefault="00E87ABD" w:rsidP="00E87ABD">
      <w:pPr>
        <w:spacing w:line="360" w:lineRule="auto"/>
        <w:rPr>
          <w:rFonts w:ascii="Georgia" w:hAnsi="Georgia"/>
          <w:b/>
          <w:sz w:val="24"/>
        </w:rPr>
      </w:pPr>
    </w:p>
    <w:p w14:paraId="02B2B34F" w14:textId="77777777" w:rsidR="00E87ABD" w:rsidRDefault="00E87ABD" w:rsidP="00E87ABD">
      <w:pPr>
        <w:spacing w:line="276" w:lineRule="auto"/>
        <w:rPr>
          <w:rFonts w:ascii="Georgia" w:hAnsi="Georgia"/>
          <w:b/>
          <w:sz w:val="22"/>
        </w:rPr>
      </w:pPr>
    </w:p>
    <w:p w14:paraId="1C95A03D" w14:textId="77777777" w:rsidR="00E87ABD" w:rsidRPr="006A43FF" w:rsidRDefault="00E87ABD" w:rsidP="00E87ABD">
      <w:pPr>
        <w:spacing w:line="276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/>
          <w:sz w:val="22"/>
        </w:rPr>
        <w:t>Kontaktperson(er) hos vågetjenesten</w:t>
      </w:r>
      <w:r>
        <w:rPr>
          <w:rFonts w:ascii="Georgia" w:hAnsi="Georgia"/>
          <w:b/>
          <w:sz w:val="22"/>
        </w:rPr>
        <w:t xml:space="preserve"> (Ældre Sagen)</w:t>
      </w:r>
      <w:r w:rsidRPr="006A43FF">
        <w:rPr>
          <w:rFonts w:ascii="Georgia" w:hAnsi="Georgia"/>
          <w:bCs/>
          <w:sz w:val="22"/>
        </w:rPr>
        <w:t xml:space="preserve">: </w:t>
      </w:r>
    </w:p>
    <w:p w14:paraId="33310307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Navn:</w:t>
      </w:r>
    </w:p>
    <w:p w14:paraId="7A4DFD3B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1CF8AA89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E-mail: </w:t>
      </w:r>
    </w:p>
    <w:p w14:paraId="0AB3050B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Telefonnummer: </w:t>
      </w:r>
    </w:p>
    <w:p w14:paraId="5AF0EAF7" w14:textId="1BD2E27B" w:rsidR="00E87ABD" w:rsidRPr="006A43FF" w:rsidRDefault="001D4609" w:rsidP="00E87ABD">
      <w:pPr>
        <w:spacing w:line="360" w:lineRule="auto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br/>
      </w:r>
      <w:r w:rsidR="00E87ABD" w:rsidRPr="006A43FF">
        <w:rPr>
          <w:rFonts w:ascii="Georgia" w:hAnsi="Georgia"/>
          <w:bCs/>
          <w:sz w:val="22"/>
        </w:rPr>
        <w:t>Navn:</w:t>
      </w:r>
    </w:p>
    <w:p w14:paraId="6772FAEB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4110E682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E-mail: </w:t>
      </w:r>
    </w:p>
    <w:p w14:paraId="4067DA99" w14:textId="77777777" w:rsidR="00E87ABD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Telefonnummer: </w:t>
      </w:r>
    </w:p>
    <w:p w14:paraId="6B3A0376" w14:textId="77777777" w:rsidR="00E87ABD" w:rsidRDefault="00E87ABD" w:rsidP="00E87ABD">
      <w:pPr>
        <w:spacing w:line="360" w:lineRule="auto"/>
        <w:rPr>
          <w:rFonts w:ascii="Georgia" w:hAnsi="Georgia"/>
          <w:bCs/>
          <w:sz w:val="22"/>
        </w:rPr>
      </w:pPr>
    </w:p>
    <w:p w14:paraId="2BA3A494" w14:textId="77777777" w:rsidR="00E87ABD" w:rsidRPr="006A43FF" w:rsidRDefault="00E87ABD" w:rsidP="00E87ABD">
      <w:pPr>
        <w:spacing w:line="276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/>
          <w:sz w:val="22"/>
        </w:rPr>
        <w:t>Kontaktperson(er) hos vågetjenesten</w:t>
      </w:r>
      <w:r>
        <w:rPr>
          <w:rFonts w:ascii="Georgia" w:hAnsi="Georgia"/>
          <w:b/>
          <w:sz w:val="22"/>
        </w:rPr>
        <w:t xml:space="preserve"> (Røde Kors)</w:t>
      </w:r>
      <w:r w:rsidRPr="006A43FF">
        <w:rPr>
          <w:rFonts w:ascii="Georgia" w:hAnsi="Georgia"/>
          <w:bCs/>
          <w:sz w:val="22"/>
        </w:rPr>
        <w:t xml:space="preserve">: </w:t>
      </w:r>
    </w:p>
    <w:p w14:paraId="3FED8C05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Navn:</w:t>
      </w:r>
    </w:p>
    <w:p w14:paraId="172175E2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79B41F50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E-mail: </w:t>
      </w:r>
    </w:p>
    <w:p w14:paraId="0E223375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Telefonnummer: </w:t>
      </w:r>
    </w:p>
    <w:p w14:paraId="511CB87D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</w:p>
    <w:p w14:paraId="55DE7AF6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Navn:</w:t>
      </w:r>
    </w:p>
    <w:p w14:paraId="53200A41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0F36461E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E-mail: </w:t>
      </w:r>
    </w:p>
    <w:p w14:paraId="302CB2F5" w14:textId="77777777" w:rsidR="00E87ABD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 xml:space="preserve">Telefonnummer: </w:t>
      </w:r>
    </w:p>
    <w:p w14:paraId="05650FC4" w14:textId="77777777" w:rsidR="00E87ABD" w:rsidRPr="006A43FF" w:rsidRDefault="00E87ABD" w:rsidP="00E87ABD">
      <w:pPr>
        <w:spacing w:before="240" w:line="360" w:lineRule="auto"/>
        <w:rPr>
          <w:rFonts w:ascii="Georgia" w:hAnsi="Georgia"/>
          <w:b/>
          <w:sz w:val="22"/>
        </w:rPr>
      </w:pPr>
      <w:r w:rsidRPr="006A43FF">
        <w:rPr>
          <w:rFonts w:ascii="Georgia" w:hAnsi="Georgia"/>
          <w:b/>
          <w:sz w:val="22"/>
        </w:rPr>
        <w:t>Kontaktperson(er) hos ______________________________ *</w:t>
      </w:r>
    </w:p>
    <w:p w14:paraId="111A8096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Navn:</w:t>
      </w:r>
    </w:p>
    <w:p w14:paraId="40C3BEAD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3076D7ED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Afdeling/enhed/team:</w:t>
      </w:r>
    </w:p>
    <w:p w14:paraId="5A467A36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E-mail:</w:t>
      </w:r>
    </w:p>
    <w:p w14:paraId="5CCB3EA9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Telefon:</w:t>
      </w:r>
    </w:p>
    <w:p w14:paraId="7C2FB973" w14:textId="77777777" w:rsidR="00E87ABD" w:rsidRPr="006A43FF" w:rsidRDefault="00E87ABD" w:rsidP="00E87ABD">
      <w:pPr>
        <w:pStyle w:val="Listeafsnit"/>
        <w:spacing w:before="240" w:line="240" w:lineRule="auto"/>
        <w:ind w:left="360"/>
        <w:rPr>
          <w:rFonts w:ascii="Georgia" w:hAnsi="Georgia"/>
          <w:bCs/>
          <w:sz w:val="22"/>
        </w:rPr>
      </w:pPr>
    </w:p>
    <w:p w14:paraId="44DE3638" w14:textId="77777777" w:rsidR="001D4609" w:rsidRDefault="001D4609">
      <w:pPr>
        <w:autoSpaceDE/>
        <w:autoSpaceDN/>
        <w:adjustRightInd/>
        <w:spacing w:line="240" w:lineRule="auto"/>
        <w:textAlignment w:val="auto"/>
        <w:rPr>
          <w:rFonts w:ascii="Georgia" w:hAnsi="Georgia"/>
          <w:bCs/>
          <w:sz w:val="22"/>
        </w:rPr>
      </w:pPr>
      <w:r>
        <w:rPr>
          <w:rFonts w:ascii="Georgia" w:hAnsi="Georgia"/>
          <w:bCs/>
          <w:sz w:val="22"/>
        </w:rPr>
        <w:br w:type="page"/>
      </w:r>
    </w:p>
    <w:p w14:paraId="4DEA6BBC" w14:textId="68FCC9FF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lastRenderedPageBreak/>
        <w:t>Navn:</w:t>
      </w:r>
    </w:p>
    <w:p w14:paraId="3533E7FC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23577C79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Afdeling/enhed/team:</w:t>
      </w:r>
    </w:p>
    <w:p w14:paraId="6E4F0432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E-mail:</w:t>
      </w:r>
    </w:p>
    <w:p w14:paraId="6860F4FD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Telefon:</w:t>
      </w:r>
    </w:p>
    <w:p w14:paraId="6AA36D71" w14:textId="77777777" w:rsidR="00E87ABD" w:rsidRPr="006A43FF" w:rsidRDefault="00E87ABD" w:rsidP="00E87ABD">
      <w:pPr>
        <w:spacing w:before="240" w:line="240" w:lineRule="auto"/>
        <w:rPr>
          <w:rFonts w:ascii="Georgia" w:hAnsi="Georgia"/>
          <w:bCs/>
          <w:sz w:val="22"/>
        </w:rPr>
      </w:pPr>
    </w:p>
    <w:p w14:paraId="1AAA7898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Navn:</w:t>
      </w:r>
    </w:p>
    <w:p w14:paraId="18E13251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Titel:</w:t>
      </w:r>
    </w:p>
    <w:p w14:paraId="125411C3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Afdeling/enhed/team:</w:t>
      </w:r>
    </w:p>
    <w:p w14:paraId="3E3A327E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E-mail:</w:t>
      </w:r>
    </w:p>
    <w:p w14:paraId="59AFDEA5" w14:textId="77777777" w:rsidR="00E87ABD" w:rsidRDefault="00E87ABD" w:rsidP="00E87ABD">
      <w:pPr>
        <w:spacing w:line="360" w:lineRule="auto"/>
        <w:rPr>
          <w:rFonts w:ascii="Georgia" w:hAnsi="Georgia"/>
          <w:bCs/>
          <w:sz w:val="22"/>
        </w:rPr>
      </w:pPr>
      <w:r w:rsidRPr="006A43FF">
        <w:rPr>
          <w:rFonts w:ascii="Georgia" w:hAnsi="Georgia"/>
          <w:bCs/>
          <w:sz w:val="22"/>
        </w:rPr>
        <w:t>Telefon:</w:t>
      </w:r>
    </w:p>
    <w:p w14:paraId="4AFD35BC" w14:textId="77777777" w:rsidR="00E87ABD" w:rsidRPr="006A43FF" w:rsidRDefault="00E87ABD" w:rsidP="00E87ABD">
      <w:pPr>
        <w:spacing w:line="360" w:lineRule="auto"/>
        <w:rPr>
          <w:rFonts w:ascii="Georgia" w:hAnsi="Georgia"/>
          <w:bCs/>
          <w:sz w:val="22"/>
        </w:rPr>
      </w:pPr>
    </w:p>
    <w:p w14:paraId="6F03464F" w14:textId="716592E7" w:rsidR="00E87ABD" w:rsidRPr="00340860" w:rsidRDefault="00E87ABD" w:rsidP="00E87ABD">
      <w:pPr>
        <w:spacing w:after="200" w:line="276" w:lineRule="auto"/>
        <w:rPr>
          <w:rFonts w:ascii="Georgia" w:hAnsi="Georgia"/>
          <w:sz w:val="22"/>
        </w:rPr>
      </w:pPr>
      <w:r w:rsidRPr="00340860">
        <w:rPr>
          <w:rFonts w:ascii="Georgia" w:hAnsi="Georgia"/>
          <w:b/>
          <w:bCs/>
          <w:sz w:val="22"/>
        </w:rPr>
        <w:t>*</w:t>
      </w:r>
      <w:r w:rsidRPr="00340860">
        <w:rPr>
          <w:rFonts w:ascii="Georgia" w:hAnsi="Georgia"/>
          <w:sz w:val="22"/>
        </w:rPr>
        <w:t xml:space="preserve"> Indsæt navn på</w:t>
      </w:r>
      <w:r>
        <w:rPr>
          <w:rFonts w:ascii="Georgia" w:hAnsi="Georgia"/>
          <w:sz w:val="22"/>
        </w:rPr>
        <w:t xml:space="preserve"> stedet, der modtager </w:t>
      </w:r>
      <w:proofErr w:type="spellStart"/>
      <w:r>
        <w:rPr>
          <w:rFonts w:ascii="Georgia" w:hAnsi="Georgia"/>
          <w:sz w:val="22"/>
        </w:rPr>
        <w:t>vågning</w:t>
      </w:r>
      <w:proofErr w:type="spellEnd"/>
      <w:r>
        <w:rPr>
          <w:rFonts w:ascii="Georgia" w:hAnsi="Georgia"/>
          <w:sz w:val="22"/>
        </w:rPr>
        <w:t>.</w:t>
      </w:r>
      <w:r w:rsidR="001D4609">
        <w:rPr>
          <w:rFonts w:ascii="Georgia" w:hAnsi="Georgia"/>
          <w:sz w:val="22"/>
        </w:rPr>
        <w:br/>
      </w:r>
    </w:p>
    <w:p w14:paraId="7002B1A1" w14:textId="4C36E7C0" w:rsidR="00E87ABD" w:rsidRPr="00C240B2" w:rsidRDefault="00E87ABD" w:rsidP="00E87ABD">
      <w:pPr>
        <w:pStyle w:val="Listeafsnit"/>
        <w:numPr>
          <w:ilvl w:val="0"/>
          <w:numId w:val="4"/>
        </w:numPr>
        <w:spacing w:after="200" w:line="276" w:lineRule="auto"/>
        <w:rPr>
          <w:rFonts w:ascii="Georgia" w:hAnsi="Georgia"/>
          <w:b/>
          <w:bCs/>
          <w:sz w:val="24"/>
          <w:szCs w:val="24"/>
        </w:rPr>
      </w:pPr>
      <w:r w:rsidRPr="00C240B2">
        <w:rPr>
          <w:rFonts w:ascii="Georgia" w:hAnsi="Georgia"/>
          <w:b/>
          <w:bCs/>
          <w:sz w:val="24"/>
          <w:szCs w:val="24"/>
        </w:rPr>
        <w:t>Formål med samarbejdsaftalen</w:t>
      </w:r>
    </w:p>
    <w:p w14:paraId="32656500" w14:textId="77777777" w:rsidR="00E87ABD" w:rsidRDefault="00E87ABD" w:rsidP="00E87ABD">
      <w:pPr>
        <w:rPr>
          <w:rFonts w:ascii="Georgia" w:hAnsi="Georgia"/>
          <w:sz w:val="22"/>
        </w:rPr>
      </w:pPr>
      <w:r w:rsidRPr="00C240B2">
        <w:rPr>
          <w:rFonts w:ascii="Georgia" w:hAnsi="Georgia"/>
          <w:sz w:val="22"/>
        </w:rPr>
        <w:t xml:space="preserve">Formålet med aftalen er at sikre en gensidig forventningsafstemning og en klar ansvars- og rollefordeling parterne imellem som udgangspunkt for et godt samarbejde. </w:t>
      </w:r>
    </w:p>
    <w:p w14:paraId="76E0800C" w14:textId="77777777" w:rsidR="00E87ABD" w:rsidRPr="00C240B2" w:rsidRDefault="00E87ABD" w:rsidP="00E87ABD">
      <w:pPr>
        <w:rPr>
          <w:rFonts w:ascii="Georgia" w:hAnsi="Georgia"/>
          <w:sz w:val="22"/>
        </w:rPr>
      </w:pPr>
    </w:p>
    <w:p w14:paraId="1D9D3E67" w14:textId="77777777" w:rsidR="00E87ABD" w:rsidRDefault="00E87ABD" w:rsidP="00E87ABD">
      <w:pPr>
        <w:pStyle w:val="Listeafsnit"/>
        <w:spacing w:after="200" w:line="276" w:lineRule="auto"/>
        <w:ind w:left="360"/>
        <w:rPr>
          <w:rFonts w:ascii="Georgia" w:hAnsi="Georgia"/>
          <w:b/>
          <w:bCs/>
          <w:sz w:val="20"/>
          <w:szCs w:val="20"/>
        </w:rPr>
      </w:pPr>
    </w:p>
    <w:p w14:paraId="346FBA94" w14:textId="77777777" w:rsidR="00E87ABD" w:rsidRPr="00CE7597" w:rsidRDefault="00E87ABD" w:rsidP="00E87ABD">
      <w:pPr>
        <w:pStyle w:val="Listeafsnit"/>
        <w:numPr>
          <w:ilvl w:val="0"/>
          <w:numId w:val="4"/>
        </w:numPr>
        <w:spacing w:after="200" w:line="276" w:lineRule="auto"/>
        <w:rPr>
          <w:rFonts w:ascii="Georgia" w:hAnsi="Georgia"/>
          <w:b/>
          <w:bCs/>
          <w:sz w:val="24"/>
          <w:szCs w:val="24"/>
        </w:rPr>
      </w:pPr>
      <w:r w:rsidRPr="00CE7597">
        <w:rPr>
          <w:rFonts w:ascii="Georgia" w:hAnsi="Georgia"/>
          <w:b/>
          <w:bCs/>
          <w:sz w:val="24"/>
          <w:szCs w:val="24"/>
          <w:lang w:eastAsia="ja-JP"/>
        </w:rPr>
        <w:t xml:space="preserve">Formålet med </w:t>
      </w:r>
      <w:r>
        <w:rPr>
          <w:rFonts w:ascii="Georgia" w:hAnsi="Georgia"/>
          <w:b/>
          <w:bCs/>
          <w:sz w:val="24"/>
          <w:szCs w:val="24"/>
          <w:lang w:eastAsia="ja-JP"/>
        </w:rPr>
        <w:t>vågetjenestens tilbud</w:t>
      </w:r>
      <w:r w:rsidRPr="00CE7597">
        <w:rPr>
          <w:rFonts w:ascii="Georgia" w:hAnsi="Georgia"/>
          <w:b/>
          <w:bCs/>
          <w:sz w:val="24"/>
          <w:szCs w:val="24"/>
          <w:lang w:eastAsia="ja-JP"/>
        </w:rPr>
        <w:t xml:space="preserve"> </w:t>
      </w:r>
    </w:p>
    <w:p w14:paraId="3D558C58" w14:textId="77777777" w:rsidR="00E87ABD" w:rsidRDefault="00E87ABD" w:rsidP="00E87ABD">
      <w:pPr>
        <w:pStyle w:val="Listeafsnit"/>
        <w:spacing w:after="200" w:line="276" w:lineRule="auto"/>
        <w:ind w:left="0"/>
        <w:rPr>
          <w:rFonts w:ascii="Georgia" w:hAnsi="Georgia"/>
          <w:lang w:eastAsia="ja-JP"/>
        </w:rPr>
      </w:pPr>
    </w:p>
    <w:p w14:paraId="15F5D7E0" w14:textId="77777777" w:rsidR="00E87ABD" w:rsidRDefault="00E87ABD" w:rsidP="00E87ABD">
      <w:pPr>
        <w:pStyle w:val="Listeafsnit"/>
        <w:spacing w:after="200" w:line="276" w:lineRule="auto"/>
        <w:ind w:left="0"/>
        <w:rPr>
          <w:rFonts w:ascii="Georgia" w:hAnsi="Georgia"/>
          <w:sz w:val="22"/>
          <w:lang w:eastAsia="ja-JP"/>
        </w:rPr>
      </w:pPr>
      <w:r w:rsidRPr="00C240B2">
        <w:rPr>
          <w:rFonts w:ascii="Georgia" w:hAnsi="Georgia"/>
          <w:sz w:val="22"/>
          <w:lang w:eastAsia="ja-JP"/>
        </w:rPr>
        <w:t xml:space="preserve">Formålet </w:t>
      </w:r>
      <w:r>
        <w:rPr>
          <w:rFonts w:ascii="Georgia" w:hAnsi="Georgia"/>
          <w:sz w:val="22"/>
          <w:lang w:eastAsia="ja-JP"/>
        </w:rPr>
        <w:t>med</w:t>
      </w:r>
      <w:r w:rsidRPr="00C240B2">
        <w:rPr>
          <w:rFonts w:ascii="Georgia" w:hAnsi="Georgia"/>
          <w:sz w:val="22"/>
          <w:lang w:eastAsia="ja-JP"/>
        </w:rPr>
        <w:t xml:space="preserve"> vågetjenesten</w:t>
      </w:r>
      <w:r>
        <w:rPr>
          <w:rFonts w:ascii="Georgia" w:hAnsi="Georgia"/>
          <w:sz w:val="22"/>
          <w:lang w:eastAsia="ja-JP"/>
        </w:rPr>
        <w:t xml:space="preserve"> er at kunne tilbyde ro, tryghed og nærvær til døende når døden er tilsyneladende nært forstående. Det kan være ved at sidde ved sengen og holde i hånd, lytte, samtale, læse op eller blot være i rummet. Det afhænger af hvad den døende har behov for. </w:t>
      </w:r>
    </w:p>
    <w:p w14:paraId="13675FEE" w14:textId="77777777" w:rsidR="00E87ABD" w:rsidRDefault="00E87ABD" w:rsidP="00E87ABD">
      <w:pPr>
        <w:pStyle w:val="Listeafsnit"/>
        <w:spacing w:after="200" w:line="276" w:lineRule="auto"/>
        <w:ind w:left="0"/>
        <w:rPr>
          <w:rFonts w:ascii="Georgia" w:hAnsi="Georgia"/>
          <w:sz w:val="22"/>
          <w:lang w:eastAsia="ja-JP"/>
        </w:rPr>
      </w:pPr>
      <w:r>
        <w:rPr>
          <w:rFonts w:ascii="Georgia" w:hAnsi="Georgia"/>
          <w:sz w:val="22"/>
          <w:lang w:eastAsia="ja-JP"/>
        </w:rPr>
        <w:t xml:space="preserve">Tilbuddet er både til døende uden pårørende og til døende hvis pårørende trænger til en pause eller søvn. </w:t>
      </w:r>
    </w:p>
    <w:p w14:paraId="51C444A8" w14:textId="0010C260" w:rsidR="001D4609" w:rsidRDefault="00E87ABD" w:rsidP="001D4609">
      <w:pPr>
        <w:pStyle w:val="Listeafsnit"/>
        <w:spacing w:after="200" w:line="276" w:lineRule="auto"/>
        <w:ind w:left="0"/>
        <w:rPr>
          <w:rFonts w:ascii="Georgia" w:hAnsi="Georgia"/>
          <w:sz w:val="22"/>
        </w:rPr>
      </w:pPr>
      <w:r w:rsidRPr="00CE7597">
        <w:rPr>
          <w:rFonts w:ascii="Georgia" w:hAnsi="Georgia"/>
          <w:sz w:val="22"/>
          <w:lang w:eastAsia="ja-JP"/>
        </w:rPr>
        <w:t xml:space="preserve">Vågetjenesten </w:t>
      </w:r>
      <w:r w:rsidRPr="00CE7597">
        <w:rPr>
          <w:rFonts w:ascii="Georgia" w:hAnsi="Georgia"/>
          <w:sz w:val="22"/>
        </w:rPr>
        <w:t>kan aldrig erstatte de offentlige tilbud og forpligtelser i forbindelse med terminal pleje og omsorg til den døende</w:t>
      </w:r>
      <w:r>
        <w:rPr>
          <w:rFonts w:ascii="Georgia" w:hAnsi="Georgia"/>
          <w:sz w:val="22"/>
        </w:rPr>
        <w:t>. De frivillige i vågetjenesten udfører ikke plejeopgaver.</w:t>
      </w:r>
    </w:p>
    <w:p w14:paraId="1DFD8EEE" w14:textId="236100D4" w:rsidR="001D4609" w:rsidRDefault="001D4609" w:rsidP="001D4609">
      <w:pPr>
        <w:pStyle w:val="Listeafsnit"/>
        <w:spacing w:after="200" w:line="276" w:lineRule="auto"/>
        <w:ind w:left="0"/>
        <w:rPr>
          <w:rFonts w:ascii="Georgia" w:hAnsi="Georgia"/>
          <w:sz w:val="22"/>
        </w:rPr>
      </w:pPr>
    </w:p>
    <w:p w14:paraId="5B698740" w14:textId="77777777" w:rsidR="001D4609" w:rsidRDefault="001D4609" w:rsidP="001D4609">
      <w:pPr>
        <w:pStyle w:val="Listeafsnit"/>
        <w:spacing w:after="200" w:line="276" w:lineRule="auto"/>
        <w:ind w:left="0"/>
        <w:rPr>
          <w:rFonts w:ascii="Georgia" w:hAnsi="Georgia"/>
          <w:sz w:val="22"/>
        </w:rPr>
      </w:pPr>
    </w:p>
    <w:p w14:paraId="17AF2AEE" w14:textId="4B33D7A2" w:rsidR="00E87ABD" w:rsidRPr="001D4609" w:rsidRDefault="00E87ABD" w:rsidP="001D4609">
      <w:pPr>
        <w:pStyle w:val="Listeafsnit"/>
        <w:numPr>
          <w:ilvl w:val="0"/>
          <w:numId w:val="4"/>
        </w:numPr>
        <w:spacing w:after="200" w:line="276" w:lineRule="auto"/>
        <w:rPr>
          <w:rFonts w:ascii="Georgia" w:hAnsi="Georgia"/>
          <w:b/>
          <w:sz w:val="22"/>
          <w:lang w:eastAsia="ja-JP"/>
        </w:rPr>
      </w:pPr>
      <w:r w:rsidRPr="001D4609">
        <w:rPr>
          <w:rFonts w:ascii="Georgia" w:hAnsi="Georgia"/>
          <w:b/>
          <w:sz w:val="24"/>
          <w:szCs w:val="24"/>
        </w:rPr>
        <w:t>Ansvarsfordeling</w:t>
      </w:r>
    </w:p>
    <w:p w14:paraId="6E30DCC8" w14:textId="77777777" w:rsidR="00E87ABD" w:rsidRDefault="00E87ABD" w:rsidP="00E87ABD">
      <w:pPr>
        <w:rPr>
          <w:rFonts w:ascii="Georgia" w:hAnsi="Georgia"/>
          <w:b/>
          <w:bCs/>
          <w:sz w:val="22"/>
        </w:rPr>
      </w:pPr>
      <w:r w:rsidRPr="001D1C2D">
        <w:rPr>
          <w:rFonts w:ascii="Georgia" w:hAnsi="Georgia"/>
          <w:b/>
          <w:bCs/>
          <w:sz w:val="22"/>
        </w:rPr>
        <w:t>Ældre Sagen</w:t>
      </w:r>
      <w:r>
        <w:rPr>
          <w:rFonts w:ascii="Georgia" w:hAnsi="Georgia"/>
          <w:b/>
          <w:bCs/>
          <w:sz w:val="22"/>
        </w:rPr>
        <w:t>/Røde Kors</w:t>
      </w:r>
    </w:p>
    <w:p w14:paraId="6392E083" w14:textId="77777777" w:rsidR="00E87ABD" w:rsidRPr="00917E56" w:rsidRDefault="00E87ABD" w:rsidP="00E87ABD">
      <w:pPr>
        <w:ind w:right="638"/>
        <w:rPr>
          <w:rFonts w:ascii="Georgia" w:hAnsi="Georgia"/>
          <w:sz w:val="22"/>
        </w:rPr>
      </w:pPr>
      <w:r w:rsidRPr="006E10B2">
        <w:rPr>
          <w:rFonts w:ascii="Georgia" w:hAnsi="Georgia"/>
          <w:sz w:val="22"/>
        </w:rPr>
        <w:t xml:space="preserve">Ældre Sagens </w:t>
      </w:r>
      <w:r>
        <w:rPr>
          <w:rFonts w:ascii="Georgia" w:hAnsi="Georgia"/>
          <w:sz w:val="22"/>
        </w:rPr>
        <w:t xml:space="preserve">og Røde Kors’ </w:t>
      </w:r>
      <w:r w:rsidRPr="006E10B2">
        <w:rPr>
          <w:rFonts w:ascii="Georgia" w:hAnsi="Georgia"/>
          <w:sz w:val="22"/>
        </w:rPr>
        <w:t>lokalafdeling</w:t>
      </w:r>
      <w:r w:rsidRPr="00917E56">
        <w:rPr>
          <w:rFonts w:ascii="Georgia" w:hAnsi="Georgia"/>
          <w:sz w:val="22"/>
        </w:rPr>
        <w:t xml:space="preserve"> i ____________________ er ansvarlig for at rekruttere og uddanne en</w:t>
      </w:r>
      <w:r>
        <w:rPr>
          <w:rFonts w:ascii="Georgia" w:hAnsi="Georgia"/>
          <w:sz w:val="22"/>
        </w:rPr>
        <w:t xml:space="preserve"> eller flere</w:t>
      </w:r>
      <w:r w:rsidRPr="00917E56">
        <w:rPr>
          <w:rFonts w:ascii="Georgia" w:hAnsi="Georgia"/>
          <w:sz w:val="22"/>
        </w:rPr>
        <w:t xml:space="preserve"> frivillig</w:t>
      </w:r>
      <w:r>
        <w:rPr>
          <w:rFonts w:ascii="Georgia" w:hAnsi="Georgia"/>
          <w:sz w:val="22"/>
        </w:rPr>
        <w:t>e</w:t>
      </w:r>
      <w:r w:rsidRPr="00917E56">
        <w:rPr>
          <w:rFonts w:ascii="Georgia" w:hAnsi="Georgia"/>
          <w:sz w:val="22"/>
        </w:rPr>
        <w:t>, ulønne</w:t>
      </w:r>
      <w:r>
        <w:rPr>
          <w:rFonts w:ascii="Georgia" w:hAnsi="Georgia"/>
          <w:sz w:val="22"/>
        </w:rPr>
        <w:t>de</w:t>
      </w:r>
      <w:r w:rsidRPr="00917E56">
        <w:rPr>
          <w:rFonts w:ascii="Georgia" w:hAnsi="Georgia"/>
          <w:sz w:val="22"/>
        </w:rPr>
        <w:t xml:space="preserve"> </w:t>
      </w:r>
      <w:r>
        <w:rPr>
          <w:rFonts w:ascii="Georgia" w:hAnsi="Georgia"/>
          <w:sz w:val="22"/>
        </w:rPr>
        <w:t>aktivitetsledere</w:t>
      </w:r>
      <w:r w:rsidRPr="00917E56">
        <w:rPr>
          <w:rFonts w:ascii="Georgia" w:hAnsi="Georgia"/>
          <w:sz w:val="22"/>
        </w:rPr>
        <w:t xml:space="preserve"> for vågetjenesten, som har </w:t>
      </w:r>
      <w:r>
        <w:rPr>
          <w:rFonts w:ascii="Georgia" w:hAnsi="Georgia"/>
          <w:sz w:val="22"/>
        </w:rPr>
        <w:t>ansvar for driften af vågetjenesten, herunder:</w:t>
      </w:r>
    </w:p>
    <w:p w14:paraId="14BBE52C" w14:textId="77777777" w:rsidR="00E87ABD" w:rsidRPr="00917E56" w:rsidRDefault="00E87ABD" w:rsidP="00E87ABD">
      <w:pPr>
        <w:ind w:right="638"/>
        <w:rPr>
          <w:rFonts w:ascii="Georgia" w:hAnsi="Georgia"/>
          <w:sz w:val="22"/>
        </w:rPr>
      </w:pPr>
    </w:p>
    <w:p w14:paraId="07538BD3" w14:textId="77777777" w:rsidR="00E87ABD" w:rsidRPr="00917E56" w:rsidRDefault="00E87ABD" w:rsidP="00E87AB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hAnsi="Georgia"/>
          <w:sz w:val="22"/>
        </w:rPr>
      </w:pPr>
      <w:r w:rsidRPr="00917E56">
        <w:rPr>
          <w:rFonts w:ascii="Georgia" w:hAnsi="Georgia"/>
          <w:sz w:val="22"/>
        </w:rPr>
        <w:t>At rekruttere</w:t>
      </w:r>
      <w:r>
        <w:rPr>
          <w:rFonts w:ascii="Georgia" w:hAnsi="Georgia"/>
          <w:sz w:val="22"/>
        </w:rPr>
        <w:t xml:space="preserve"> </w:t>
      </w:r>
      <w:r w:rsidRPr="00917E56">
        <w:rPr>
          <w:rFonts w:ascii="Georgia" w:hAnsi="Georgia"/>
          <w:sz w:val="22"/>
        </w:rPr>
        <w:t>nye</w:t>
      </w:r>
      <w:r>
        <w:rPr>
          <w:rFonts w:ascii="Georgia" w:hAnsi="Georgia"/>
          <w:sz w:val="22"/>
        </w:rPr>
        <w:t xml:space="preserve"> </w:t>
      </w:r>
      <w:r w:rsidRPr="00917E56">
        <w:rPr>
          <w:rFonts w:ascii="Georgia" w:hAnsi="Georgia"/>
          <w:sz w:val="22"/>
        </w:rPr>
        <w:t>egnede frivillige til vågetjenesten</w:t>
      </w:r>
    </w:p>
    <w:p w14:paraId="2B27D207" w14:textId="77777777" w:rsidR="00E87ABD" w:rsidRPr="00917E56" w:rsidRDefault="00E87ABD" w:rsidP="00E87AB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Være bindeled i kommunikation mellem fagpersonalet og de frivillige. Fx ved at aktivitetslederen bevarer tvivlsspørgsmål fra personalet omkring vågeopgaver mm.</w:t>
      </w:r>
    </w:p>
    <w:p w14:paraId="31B12F1C" w14:textId="77777777" w:rsidR="00E87ABD" w:rsidRDefault="00E87ABD" w:rsidP="00E87AB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lastRenderedPageBreak/>
        <w:t>At vagttelefonen er bemandet samt sørger for at der bliver lagt vagtskema for nye vågeopgaver</w:t>
      </w:r>
    </w:p>
    <w:p w14:paraId="75691378" w14:textId="77777777" w:rsidR="00E87ABD" w:rsidRDefault="00E87ABD" w:rsidP="00E87ABD">
      <w:pPr>
        <w:numPr>
          <w:ilvl w:val="0"/>
          <w:numId w:val="3"/>
        </w:numPr>
        <w:autoSpaceDE/>
        <w:autoSpaceDN/>
        <w:adjustRightInd/>
        <w:spacing w:line="240" w:lineRule="auto"/>
        <w:ind w:left="540"/>
        <w:textAlignment w:val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At sikre erfaringsudveksling, sparring samt trivsel blandt de frivillige </w:t>
      </w:r>
      <w:proofErr w:type="spellStart"/>
      <w:r>
        <w:rPr>
          <w:rFonts w:ascii="Georgia" w:hAnsi="Georgia"/>
          <w:sz w:val="22"/>
        </w:rPr>
        <w:t>vågere</w:t>
      </w:r>
      <w:proofErr w:type="spellEnd"/>
    </w:p>
    <w:p w14:paraId="5B1CDBAD" w14:textId="77777777" w:rsidR="00E87ABD" w:rsidRPr="00917E56" w:rsidRDefault="00E87ABD" w:rsidP="00E87ABD">
      <w:pPr>
        <w:ind w:left="540" w:right="638"/>
        <w:rPr>
          <w:rFonts w:ascii="Georgia" w:hAnsi="Georgia"/>
          <w:sz w:val="22"/>
        </w:rPr>
      </w:pPr>
    </w:p>
    <w:p w14:paraId="31CAAA44" w14:textId="77777777" w:rsidR="001D4609" w:rsidRDefault="001D4609" w:rsidP="00E87ABD">
      <w:pPr>
        <w:ind w:right="638"/>
        <w:rPr>
          <w:rFonts w:ascii="Georgia" w:hAnsi="Georgia"/>
          <w:b/>
          <w:bCs/>
          <w:sz w:val="22"/>
        </w:rPr>
      </w:pPr>
    </w:p>
    <w:p w14:paraId="7D246A10" w14:textId="7A7691F7" w:rsidR="00E87ABD" w:rsidRDefault="00E87ABD" w:rsidP="00E87ABD">
      <w:pPr>
        <w:ind w:right="638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Ledelsen</w:t>
      </w:r>
    </w:p>
    <w:p w14:paraId="7905EF6E" w14:textId="77777777" w:rsidR="00E87ABD" w:rsidRDefault="00E87ABD" w:rsidP="00E87ABD">
      <w:pPr>
        <w:ind w:right="638"/>
        <w:rPr>
          <w:rFonts w:ascii="Georgia" w:hAnsi="Georgia"/>
          <w:sz w:val="22"/>
        </w:rPr>
      </w:pPr>
      <w:r w:rsidRPr="006E10B2">
        <w:rPr>
          <w:rFonts w:ascii="Georgia" w:hAnsi="Georgia"/>
          <w:sz w:val="22"/>
        </w:rPr>
        <w:t>Ledelsen på</w:t>
      </w:r>
      <w:r w:rsidRPr="003A51F5">
        <w:rPr>
          <w:rFonts w:ascii="Georgia" w:hAnsi="Georgia"/>
          <w:sz w:val="22"/>
        </w:rPr>
        <w:t>________________________________</w:t>
      </w:r>
      <w:r w:rsidRPr="00917E56">
        <w:rPr>
          <w:rFonts w:ascii="Georgia" w:hAnsi="Georgia"/>
          <w:color w:val="FF0000"/>
          <w:sz w:val="22"/>
        </w:rPr>
        <w:t xml:space="preserve"> </w:t>
      </w:r>
      <w:r>
        <w:rPr>
          <w:rFonts w:ascii="Georgia" w:hAnsi="Georgia"/>
          <w:sz w:val="22"/>
        </w:rPr>
        <w:t xml:space="preserve">har ansvar for at udbrede kendskab hos personalet om at der er et samarbejde med vågetjenesten.  </w:t>
      </w:r>
    </w:p>
    <w:p w14:paraId="73BF4678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0BFF5F03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Ledelsen har ansvar for at personalet ved, at de skal prioritere vågetjenesten, når der er en døende som har behov og at der er accept i personalegruppen af, at en kollega bruger tid på kontakt med vågetjenesten. </w:t>
      </w:r>
    </w:p>
    <w:p w14:paraId="5EEC9B7A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361589A9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Ledelsen skal endvidere hjælpe med at tænke vågetjenesten ind i teammøder, personalemøder, overleveringer, beboermapper, journaler, indflytningssamtaler, ”procedurer ved livets afslutning” samt andre situationer hvor det er relevant, så det er nemt for personalet at huske at tilkalde vågetjenesten.</w:t>
      </w:r>
    </w:p>
    <w:p w14:paraId="734EF946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37BDED50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Ledelsens opgave er endvidere at give mulighed for, at repræsentanter fra vågetjenesten kan præsentere vågetjenestens tilbud for personalet i plejen på teammøder, personalemøder, mm.</w:t>
      </w:r>
    </w:p>
    <w:p w14:paraId="0C45EBB6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717049D4" w14:textId="77777777" w:rsidR="00E87ABD" w:rsidRDefault="00E87ABD" w:rsidP="00E87ABD">
      <w:pPr>
        <w:ind w:right="638"/>
        <w:rPr>
          <w:rFonts w:ascii="Georgia" w:hAnsi="Georgia"/>
          <w:b/>
          <w:bCs/>
          <w:sz w:val="22"/>
        </w:rPr>
      </w:pPr>
    </w:p>
    <w:p w14:paraId="7BCD4A5D" w14:textId="77777777" w:rsidR="00E87ABD" w:rsidRDefault="00E87ABD" w:rsidP="00E87ABD">
      <w:pPr>
        <w:ind w:right="638"/>
        <w:rPr>
          <w:rFonts w:ascii="Georgia" w:hAnsi="Georgia"/>
          <w:sz w:val="22"/>
        </w:rPr>
      </w:pPr>
      <w:r w:rsidRPr="006E10B2">
        <w:rPr>
          <w:rFonts w:ascii="Georgia" w:hAnsi="Georgia"/>
          <w:b/>
          <w:bCs/>
          <w:sz w:val="22"/>
        </w:rPr>
        <w:t>Kontaktperson</w:t>
      </w:r>
      <w:r>
        <w:rPr>
          <w:rFonts w:ascii="Georgia" w:hAnsi="Georgia"/>
          <w:b/>
          <w:bCs/>
          <w:sz w:val="22"/>
        </w:rPr>
        <w:t>er</w:t>
      </w:r>
    </w:p>
    <w:p w14:paraId="0DAAD7D6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Ledelse og personale vælger mindst én kontaktperson blandt personalet i plejen. </w:t>
      </w:r>
    </w:p>
    <w:p w14:paraId="6E26DE91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643558DC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Kontaktpersonerne indgår i løbende dialog med vågetjenestens aktivitetsledere om tilbuddet og søger for at videregive eventuel feedback fra personale og pårørende. </w:t>
      </w:r>
    </w:p>
    <w:p w14:paraId="6D9ED73F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01B4783D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Det er også kontaktpersonerne og aktivitetslederne, der løbende drøfter om der er behov for justeringer af samarbejdet. </w:t>
      </w:r>
    </w:p>
    <w:p w14:paraId="03756274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494EA8A6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Kontaktpersonerne bidrager også til at nye medarbejdere og pårørende kender til vågetjenestens tilbud.</w:t>
      </w:r>
    </w:p>
    <w:p w14:paraId="69A8D517" w14:textId="77777777" w:rsidR="00E87ABD" w:rsidRPr="00D26F00" w:rsidRDefault="00E87ABD" w:rsidP="00E87ABD">
      <w:pPr>
        <w:ind w:right="638"/>
        <w:rPr>
          <w:rFonts w:ascii="Georgia" w:hAnsi="Georgia"/>
          <w:sz w:val="22"/>
        </w:rPr>
      </w:pPr>
    </w:p>
    <w:p w14:paraId="0D03BA63" w14:textId="77777777" w:rsidR="00E87ABD" w:rsidRPr="00340860" w:rsidRDefault="00E87ABD" w:rsidP="00E87ABD">
      <w:pPr>
        <w:ind w:right="638"/>
        <w:rPr>
          <w:rFonts w:ascii="Georgia" w:hAnsi="Georgia"/>
          <w:szCs w:val="18"/>
        </w:rPr>
      </w:pPr>
    </w:p>
    <w:p w14:paraId="63121213" w14:textId="6C8A77CA" w:rsidR="00E87ABD" w:rsidRPr="001D4609" w:rsidRDefault="00E87ABD" w:rsidP="001D4609">
      <w:pPr>
        <w:pStyle w:val="Listeafsnit"/>
        <w:numPr>
          <w:ilvl w:val="0"/>
          <w:numId w:val="4"/>
        </w:numPr>
        <w:spacing w:after="200" w:line="276" w:lineRule="auto"/>
        <w:rPr>
          <w:rFonts w:ascii="Georgia" w:hAnsi="Georgia"/>
          <w:b/>
          <w:sz w:val="24"/>
          <w:szCs w:val="24"/>
        </w:rPr>
      </w:pPr>
      <w:r w:rsidRPr="001D4609">
        <w:rPr>
          <w:rFonts w:ascii="Georgia" w:hAnsi="Georgia"/>
          <w:b/>
          <w:sz w:val="24"/>
          <w:szCs w:val="24"/>
        </w:rPr>
        <w:t>Rammerne for det frivillige arbejde</w:t>
      </w:r>
    </w:p>
    <w:p w14:paraId="474C3FE3" w14:textId="77777777" w:rsidR="00E87ABD" w:rsidRDefault="00E87ABD" w:rsidP="00E87ABD">
      <w:pPr>
        <w:ind w:right="638"/>
        <w:rPr>
          <w:rFonts w:ascii="Georgia" w:hAnsi="Georgia"/>
          <w:szCs w:val="18"/>
        </w:rPr>
      </w:pPr>
    </w:p>
    <w:p w14:paraId="533BD143" w14:textId="77777777" w:rsidR="00E87ABD" w:rsidRDefault="00E87ABD" w:rsidP="00E87ABD">
      <w:pPr>
        <w:ind w:right="638"/>
        <w:rPr>
          <w:rFonts w:ascii="Georgia" w:hAnsi="Georgia"/>
          <w:sz w:val="22"/>
        </w:rPr>
      </w:pPr>
      <w:r w:rsidRPr="0051567B">
        <w:rPr>
          <w:rFonts w:ascii="Georgia" w:hAnsi="Georgia"/>
          <w:sz w:val="22"/>
        </w:rPr>
        <w:t>De frivillige i vågetjenesten</w:t>
      </w:r>
      <w:r>
        <w:rPr>
          <w:rFonts w:ascii="Georgia" w:hAnsi="Georgia"/>
          <w:sz w:val="22"/>
        </w:rPr>
        <w:t xml:space="preserve"> har underskrevet enten </w:t>
      </w:r>
      <w:r w:rsidRPr="001D4609">
        <w:rPr>
          <w:rFonts w:ascii="Georgia" w:hAnsi="Georgia"/>
          <w:i/>
          <w:sz w:val="22"/>
        </w:rPr>
        <w:t>Aftale om frivillig indsats</w:t>
      </w:r>
      <w:r w:rsidRPr="008F29F0">
        <w:rPr>
          <w:rFonts w:ascii="Georgia" w:hAnsi="Georgia"/>
          <w:iCs/>
          <w:sz w:val="22"/>
        </w:rPr>
        <w:t xml:space="preserve"> i Landsforeningen Ældre Sagen eller </w:t>
      </w:r>
      <w:r w:rsidRPr="001D4609">
        <w:rPr>
          <w:rFonts w:ascii="Georgia" w:hAnsi="Georgia"/>
          <w:i/>
          <w:sz w:val="22"/>
        </w:rPr>
        <w:t>Røde Kors-aftalen</w:t>
      </w:r>
      <w:r w:rsidRPr="008F29F0">
        <w:rPr>
          <w:rFonts w:ascii="Georgia" w:hAnsi="Georgia"/>
          <w:iCs/>
          <w:sz w:val="22"/>
        </w:rPr>
        <w:t>.</w:t>
      </w:r>
      <w:r w:rsidRPr="008F29F0">
        <w:rPr>
          <w:rFonts w:ascii="Georgia" w:hAnsi="Georgia"/>
          <w:sz w:val="22"/>
        </w:rPr>
        <w:t xml:space="preserve"> </w:t>
      </w:r>
    </w:p>
    <w:p w14:paraId="38D7E376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4D3E03D4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Indsatsen er ulønnet og den frivillige er underlagt tavshedspligt. </w:t>
      </w:r>
    </w:p>
    <w:p w14:paraId="5F25AD50" w14:textId="77777777" w:rsidR="00E87ABD" w:rsidRDefault="00E87ABD" w:rsidP="00E87ABD">
      <w:pPr>
        <w:ind w:right="638"/>
        <w:rPr>
          <w:rFonts w:ascii="Georgia" w:hAnsi="Georgia"/>
          <w:sz w:val="22"/>
        </w:rPr>
      </w:pPr>
    </w:p>
    <w:p w14:paraId="4376B2F9" w14:textId="77777777" w:rsidR="00E87ABD" w:rsidRDefault="00E87ABD" w:rsidP="00E87ABD">
      <w:pPr>
        <w:ind w:right="63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 frivillige i vågetjenesten udfører ikke plejeopgaver og håndterer ikke medicin.</w:t>
      </w:r>
    </w:p>
    <w:p w14:paraId="3BBCDD4A" w14:textId="77777777" w:rsidR="00E87ABD" w:rsidRPr="0051567B" w:rsidRDefault="00E87ABD" w:rsidP="00E87ABD">
      <w:pPr>
        <w:ind w:right="638"/>
        <w:rPr>
          <w:rFonts w:ascii="Georgia" w:hAnsi="Georgia"/>
          <w:sz w:val="22"/>
        </w:rPr>
      </w:pPr>
    </w:p>
    <w:p w14:paraId="578229C3" w14:textId="77777777" w:rsidR="00E87ABD" w:rsidRPr="008F29F0" w:rsidRDefault="00E87ABD" w:rsidP="00E87ABD">
      <w:pPr>
        <w:ind w:right="638"/>
        <w:rPr>
          <w:rFonts w:ascii="Georgia" w:hAnsi="Georgia"/>
          <w:sz w:val="22"/>
        </w:rPr>
      </w:pPr>
      <w:r w:rsidRPr="008F29F0">
        <w:rPr>
          <w:rFonts w:ascii="Georgia" w:hAnsi="Georgia"/>
          <w:sz w:val="22"/>
        </w:rPr>
        <w:lastRenderedPageBreak/>
        <w:t>De frivillige i vågetjenesten er dækket af enten Ældre Sagens eller Røde Kors’ forsikringsaftale, herunder erhvervsansvarsforsikring og arbejdsskadeforsikring.</w:t>
      </w:r>
    </w:p>
    <w:p w14:paraId="3788FB6D" w14:textId="77777777" w:rsidR="00E87ABD" w:rsidRPr="0051567B" w:rsidRDefault="00E87ABD" w:rsidP="00E87ABD">
      <w:pPr>
        <w:ind w:left="540" w:right="638"/>
        <w:rPr>
          <w:rFonts w:ascii="Georgia" w:hAnsi="Georgia"/>
          <w:sz w:val="22"/>
        </w:rPr>
      </w:pPr>
    </w:p>
    <w:p w14:paraId="1D22596B" w14:textId="77777777" w:rsidR="00E87ABD" w:rsidRPr="0051567B" w:rsidRDefault="00E87ABD" w:rsidP="00E87ABD">
      <w:pPr>
        <w:ind w:right="638"/>
        <w:rPr>
          <w:rFonts w:ascii="Georgia" w:hAnsi="Georgia"/>
          <w:sz w:val="22"/>
        </w:rPr>
      </w:pPr>
      <w:r w:rsidRPr="0051567B">
        <w:rPr>
          <w:rFonts w:ascii="Georgia" w:hAnsi="Georgia"/>
          <w:sz w:val="22"/>
        </w:rPr>
        <w:t xml:space="preserve">De frivillige </w:t>
      </w:r>
      <w:r>
        <w:rPr>
          <w:rFonts w:ascii="Georgia" w:hAnsi="Georgia"/>
          <w:sz w:val="22"/>
        </w:rPr>
        <w:t xml:space="preserve">har ret </w:t>
      </w:r>
      <w:r w:rsidRPr="0051567B">
        <w:rPr>
          <w:rFonts w:ascii="Georgia" w:hAnsi="Georgia"/>
          <w:sz w:val="22"/>
        </w:rPr>
        <w:t xml:space="preserve">til at sige fra over for opgaver, som ikke er i overensstemmelse med </w:t>
      </w:r>
      <w:r>
        <w:rPr>
          <w:rFonts w:ascii="Georgia" w:hAnsi="Georgia"/>
          <w:sz w:val="22"/>
        </w:rPr>
        <w:t>vågetjenestens formål og rammer</w:t>
      </w:r>
      <w:r w:rsidRPr="0051567B">
        <w:rPr>
          <w:rFonts w:ascii="Georgia" w:hAnsi="Georgia"/>
          <w:sz w:val="22"/>
        </w:rPr>
        <w:t xml:space="preserve"> og Ældre Sagens</w:t>
      </w:r>
      <w:r>
        <w:rPr>
          <w:rFonts w:ascii="Georgia" w:hAnsi="Georgia"/>
          <w:sz w:val="22"/>
        </w:rPr>
        <w:t>/Røde Kors’</w:t>
      </w:r>
      <w:r w:rsidRPr="0051567B">
        <w:rPr>
          <w:rFonts w:ascii="Georgia" w:hAnsi="Georgia"/>
          <w:sz w:val="22"/>
        </w:rPr>
        <w:t xml:space="preserve"> principper. </w:t>
      </w:r>
    </w:p>
    <w:p w14:paraId="49CD2906" w14:textId="77777777" w:rsidR="00E87ABD" w:rsidRDefault="00E87ABD" w:rsidP="00E87ABD">
      <w:pPr>
        <w:ind w:right="638"/>
        <w:rPr>
          <w:rFonts w:ascii="Georgia" w:hAnsi="Georgia"/>
          <w:b/>
          <w:szCs w:val="18"/>
        </w:rPr>
      </w:pPr>
    </w:p>
    <w:p w14:paraId="44F68468" w14:textId="175C88C0" w:rsidR="00E87ABD" w:rsidRDefault="00E87ABD" w:rsidP="00E87ABD">
      <w:pPr>
        <w:ind w:right="638"/>
        <w:rPr>
          <w:rFonts w:ascii="Georgia" w:hAnsi="Georgia"/>
          <w:b/>
          <w:szCs w:val="18"/>
        </w:rPr>
      </w:pPr>
      <w:r>
        <w:rPr>
          <w:rFonts w:ascii="Georgia" w:hAnsi="Georgia"/>
          <w:b/>
          <w:bCs/>
          <w:sz w:val="24"/>
        </w:rPr>
        <w:t>6.</w:t>
      </w:r>
      <w:r w:rsidRPr="000B5DC0">
        <w:rPr>
          <w:rFonts w:ascii="Georgia" w:hAnsi="Georgia"/>
          <w:b/>
          <w:bCs/>
          <w:sz w:val="24"/>
        </w:rPr>
        <w:t>Det gode samarbejde</w:t>
      </w:r>
    </w:p>
    <w:p w14:paraId="40426D83" w14:textId="77777777" w:rsidR="00E87ABD" w:rsidRPr="000B5DC0" w:rsidRDefault="00E87ABD" w:rsidP="00E87ABD">
      <w:pPr>
        <w:ind w:right="638"/>
        <w:rPr>
          <w:rFonts w:ascii="Georgia" w:hAnsi="Georgia"/>
          <w:b/>
          <w:sz w:val="22"/>
        </w:rPr>
      </w:pPr>
      <w:r w:rsidRPr="000B5DC0">
        <w:rPr>
          <w:rFonts w:ascii="Georgia" w:hAnsi="Georgia"/>
          <w:b/>
          <w:sz w:val="22"/>
        </w:rPr>
        <w:t>Personalet skal opleve:</w:t>
      </w:r>
    </w:p>
    <w:p w14:paraId="4F700B5D" w14:textId="77777777" w:rsidR="00E87ABD" w:rsidRPr="000B5DC0" w:rsidRDefault="00E87ABD" w:rsidP="00E87ABD">
      <w:pPr>
        <w:pStyle w:val="Listeafsnit"/>
        <w:numPr>
          <w:ilvl w:val="0"/>
          <w:numId w:val="5"/>
        </w:numPr>
        <w:rPr>
          <w:rFonts w:ascii="Georgia" w:hAnsi="Georgia"/>
          <w:sz w:val="22"/>
        </w:rPr>
      </w:pPr>
      <w:r w:rsidRPr="000B5DC0">
        <w:rPr>
          <w:rFonts w:ascii="Georgia" w:hAnsi="Georgia"/>
          <w:sz w:val="22"/>
        </w:rPr>
        <w:t>At de frivillige gør en positiv forskel for de døende og deres eventuelle pårørende.</w:t>
      </w:r>
    </w:p>
    <w:p w14:paraId="1870C149" w14:textId="77777777" w:rsidR="00E87ABD" w:rsidRPr="000B5DC0" w:rsidRDefault="00E87ABD" w:rsidP="00E87ABD">
      <w:pPr>
        <w:pStyle w:val="Listeafsnit"/>
        <w:numPr>
          <w:ilvl w:val="0"/>
          <w:numId w:val="5"/>
        </w:numPr>
        <w:rPr>
          <w:rFonts w:ascii="Georgia" w:hAnsi="Georgia"/>
          <w:sz w:val="22"/>
        </w:rPr>
      </w:pPr>
      <w:r w:rsidRPr="000B5DC0">
        <w:rPr>
          <w:rFonts w:ascii="Georgia" w:hAnsi="Georgia"/>
          <w:sz w:val="22"/>
        </w:rPr>
        <w:t>At de frivillige er værdifulde samarbejdspartnere, og at der er en god dialog med de frivillige.</w:t>
      </w:r>
    </w:p>
    <w:p w14:paraId="38B3C079" w14:textId="77777777" w:rsidR="00E87ABD" w:rsidRPr="008F29F0" w:rsidRDefault="00E87ABD" w:rsidP="00E87ABD">
      <w:pPr>
        <w:pStyle w:val="Listeafsnit"/>
        <w:numPr>
          <w:ilvl w:val="0"/>
          <w:numId w:val="5"/>
        </w:numPr>
        <w:rPr>
          <w:rFonts w:ascii="Georgia" w:hAnsi="Georgia"/>
          <w:sz w:val="22"/>
        </w:rPr>
      </w:pPr>
      <w:r w:rsidRPr="008F29F0">
        <w:rPr>
          <w:rFonts w:ascii="Georgia" w:hAnsi="Georgia"/>
          <w:sz w:val="22"/>
        </w:rPr>
        <w:t xml:space="preserve">At Ældre Sagen/Røde Kors har udvalgt og klædt de frivillige på, på bedste vis. </w:t>
      </w:r>
    </w:p>
    <w:p w14:paraId="62EBA936" w14:textId="77777777" w:rsidR="00E87ABD" w:rsidRPr="000B5DC0" w:rsidRDefault="00E87ABD" w:rsidP="00E87ABD">
      <w:pPr>
        <w:rPr>
          <w:rFonts w:ascii="Georgia" w:hAnsi="Georgia"/>
          <w:sz w:val="22"/>
        </w:rPr>
      </w:pPr>
    </w:p>
    <w:p w14:paraId="05C772DC" w14:textId="77777777" w:rsidR="00E87ABD" w:rsidRPr="000B5DC0" w:rsidRDefault="00E87ABD" w:rsidP="00E87ABD">
      <w:pPr>
        <w:rPr>
          <w:rFonts w:ascii="Georgia" w:hAnsi="Georgia"/>
          <w:b/>
          <w:sz w:val="22"/>
        </w:rPr>
      </w:pPr>
      <w:r w:rsidRPr="000B5DC0">
        <w:rPr>
          <w:rFonts w:ascii="Georgia" w:hAnsi="Georgia"/>
          <w:b/>
          <w:sz w:val="22"/>
        </w:rPr>
        <w:t>De frivillige skal opleve:</w:t>
      </w:r>
    </w:p>
    <w:p w14:paraId="4F8E0729" w14:textId="77777777" w:rsidR="00E87ABD" w:rsidRPr="000B5DC0" w:rsidRDefault="00E87ABD" w:rsidP="00E87ABD">
      <w:pPr>
        <w:pStyle w:val="Listeafsnit"/>
        <w:numPr>
          <w:ilvl w:val="0"/>
          <w:numId w:val="6"/>
        </w:numPr>
        <w:rPr>
          <w:rFonts w:ascii="Georgia" w:hAnsi="Georgia"/>
          <w:sz w:val="22"/>
        </w:rPr>
      </w:pPr>
      <w:r w:rsidRPr="000B5DC0">
        <w:rPr>
          <w:rFonts w:ascii="Georgia" w:hAnsi="Georgia"/>
          <w:sz w:val="22"/>
        </w:rPr>
        <w:t>At de gør en forskel for de døende og deres pårørende.</w:t>
      </w:r>
    </w:p>
    <w:p w14:paraId="16B5944D" w14:textId="77777777" w:rsidR="00E87ABD" w:rsidRPr="000B5DC0" w:rsidRDefault="00E87ABD" w:rsidP="00E87ABD">
      <w:pPr>
        <w:pStyle w:val="Listeafsnit"/>
        <w:numPr>
          <w:ilvl w:val="0"/>
          <w:numId w:val="6"/>
        </w:numPr>
        <w:rPr>
          <w:rFonts w:ascii="Georgia" w:hAnsi="Georgia"/>
          <w:sz w:val="22"/>
        </w:rPr>
      </w:pPr>
      <w:r w:rsidRPr="000B5DC0">
        <w:rPr>
          <w:rFonts w:ascii="Georgia" w:hAnsi="Georgia"/>
          <w:sz w:val="22"/>
        </w:rPr>
        <w:t>At de er efterspurgt af de døende, deres pårørende og af personalet og blive tilkaldt når der er behov.</w:t>
      </w:r>
    </w:p>
    <w:p w14:paraId="4F0710BC" w14:textId="77777777" w:rsidR="00E87ABD" w:rsidRPr="000B5DC0" w:rsidRDefault="00E87ABD" w:rsidP="00E87ABD">
      <w:pPr>
        <w:pStyle w:val="Listeafsnit"/>
        <w:numPr>
          <w:ilvl w:val="0"/>
          <w:numId w:val="6"/>
        </w:numPr>
        <w:rPr>
          <w:rFonts w:ascii="Georgia" w:hAnsi="Georgia"/>
          <w:sz w:val="22"/>
        </w:rPr>
      </w:pPr>
      <w:r w:rsidRPr="000B5DC0">
        <w:rPr>
          <w:rFonts w:ascii="Georgia" w:hAnsi="Georgia"/>
          <w:sz w:val="22"/>
        </w:rPr>
        <w:t xml:space="preserve">At de er kendte af, velkomne og vellidte af personalet, og at der er en god dialog med personalet. </w:t>
      </w:r>
    </w:p>
    <w:p w14:paraId="5D19D011" w14:textId="77777777" w:rsidR="00E87ABD" w:rsidRPr="00340860" w:rsidRDefault="00E87ABD" w:rsidP="00E87ABD">
      <w:pPr>
        <w:pStyle w:val="Brdtekstindrykning"/>
        <w:ind w:left="0"/>
        <w:rPr>
          <w:rFonts w:ascii="Georgia" w:hAnsi="Georgia"/>
          <w:b/>
          <w:sz w:val="18"/>
          <w:szCs w:val="18"/>
        </w:rPr>
      </w:pPr>
    </w:p>
    <w:p w14:paraId="24FD1D4F" w14:textId="77777777" w:rsidR="001D4609" w:rsidRPr="00340860" w:rsidRDefault="001D4609" w:rsidP="00E87ABD">
      <w:pPr>
        <w:pStyle w:val="Brdtekstindrykning"/>
        <w:ind w:left="0"/>
        <w:rPr>
          <w:rFonts w:ascii="Georgia" w:hAnsi="Georgia"/>
          <w:b/>
          <w:sz w:val="18"/>
          <w:szCs w:val="18"/>
        </w:rPr>
      </w:pPr>
    </w:p>
    <w:p w14:paraId="110B0437" w14:textId="77777777" w:rsidR="00E87ABD" w:rsidRPr="000B5DC0" w:rsidRDefault="00E87ABD" w:rsidP="00E87ABD">
      <w:pPr>
        <w:pStyle w:val="Brdtekstindrykning"/>
        <w:ind w:left="0"/>
        <w:rPr>
          <w:rFonts w:ascii="Georgia" w:hAnsi="Georgia"/>
          <w:b/>
        </w:rPr>
      </w:pPr>
      <w:r w:rsidRPr="000B5DC0">
        <w:rPr>
          <w:rFonts w:ascii="Georgia" w:hAnsi="Georgia"/>
          <w:b/>
        </w:rPr>
        <w:t>7. Økonomi</w:t>
      </w:r>
    </w:p>
    <w:p w14:paraId="6EAD61DB" w14:textId="77777777" w:rsidR="00E87ABD" w:rsidRPr="000B5DC0" w:rsidRDefault="00E87ABD" w:rsidP="00E87ABD">
      <w:pPr>
        <w:pStyle w:val="Brdtekstindrykning"/>
        <w:ind w:left="0"/>
        <w:rPr>
          <w:rFonts w:ascii="Georgia" w:hAnsi="Georgia"/>
          <w:sz w:val="22"/>
          <w:szCs w:val="22"/>
        </w:rPr>
      </w:pPr>
      <w:r w:rsidRPr="000B5DC0">
        <w:rPr>
          <w:rFonts w:ascii="Georgia" w:hAnsi="Georgia"/>
          <w:sz w:val="22"/>
          <w:szCs w:val="22"/>
        </w:rPr>
        <w:t xml:space="preserve">Udgifter i forbindelse med vågetjenesten afholdes over </w:t>
      </w:r>
      <w:r w:rsidRPr="008B10F3">
        <w:rPr>
          <w:rFonts w:ascii="Georgia" w:hAnsi="Georgia"/>
          <w:sz w:val="22"/>
          <w:szCs w:val="22"/>
        </w:rPr>
        <w:t>Ældre Sagens/ Røde Kors</w:t>
      </w:r>
      <w:r>
        <w:rPr>
          <w:rFonts w:ascii="Georgia" w:hAnsi="Georgia"/>
          <w:sz w:val="22"/>
          <w:szCs w:val="22"/>
        </w:rPr>
        <w:t>’</w:t>
      </w:r>
      <w:r w:rsidRPr="008B10F3">
        <w:rPr>
          <w:rFonts w:ascii="Georgia" w:hAnsi="Georgia"/>
          <w:sz w:val="22"/>
          <w:szCs w:val="22"/>
        </w:rPr>
        <w:t xml:space="preserve"> budget og regnskab.</w:t>
      </w:r>
    </w:p>
    <w:p w14:paraId="0C901163" w14:textId="1D5A20F7" w:rsidR="00E87ABD" w:rsidRDefault="00E87ABD" w:rsidP="00E87ABD">
      <w:pPr>
        <w:pStyle w:val="Brdtekstindrykning"/>
        <w:ind w:left="0"/>
        <w:rPr>
          <w:rFonts w:ascii="Georgia" w:hAnsi="Georgia"/>
          <w:sz w:val="18"/>
          <w:szCs w:val="18"/>
        </w:rPr>
      </w:pPr>
    </w:p>
    <w:p w14:paraId="0DF7BC23" w14:textId="77777777" w:rsidR="00E87ABD" w:rsidRPr="00340860" w:rsidRDefault="00E87ABD" w:rsidP="00E87ABD">
      <w:pPr>
        <w:pStyle w:val="Brdtekstindrykning"/>
        <w:ind w:left="0"/>
        <w:rPr>
          <w:rFonts w:ascii="Georgia" w:hAnsi="Georgia"/>
          <w:b/>
          <w:bCs/>
          <w:sz w:val="18"/>
          <w:szCs w:val="18"/>
        </w:rPr>
      </w:pPr>
    </w:p>
    <w:p w14:paraId="73F954E4" w14:textId="77777777" w:rsidR="00E87ABD" w:rsidRPr="000B5DC0" w:rsidRDefault="00E87ABD" w:rsidP="00E87ABD">
      <w:pPr>
        <w:pStyle w:val="Brdtekstindrykning"/>
        <w:ind w:left="0"/>
        <w:rPr>
          <w:rFonts w:ascii="Georgia" w:hAnsi="Georgia"/>
          <w:b/>
          <w:bCs/>
        </w:rPr>
      </w:pPr>
      <w:r w:rsidRPr="000B5DC0">
        <w:rPr>
          <w:rFonts w:ascii="Georgia" w:hAnsi="Georgia"/>
          <w:b/>
          <w:bCs/>
        </w:rPr>
        <w:t>8. Praktiske forhold</w:t>
      </w:r>
    </w:p>
    <w:p w14:paraId="3F3AA84A" w14:textId="77777777" w:rsidR="00E87ABD" w:rsidRPr="008B10F3" w:rsidRDefault="00E87ABD" w:rsidP="00E87ABD">
      <w:pPr>
        <w:pStyle w:val="Brdtekstindrykning"/>
        <w:ind w:left="0"/>
        <w:rPr>
          <w:rFonts w:ascii="Georgia" w:hAnsi="Georgia"/>
          <w:sz w:val="22"/>
          <w:szCs w:val="22"/>
        </w:rPr>
      </w:pPr>
      <w:r w:rsidRPr="008B10F3">
        <w:rPr>
          <w:rFonts w:ascii="Georgia" w:hAnsi="Georgia"/>
          <w:sz w:val="22"/>
          <w:szCs w:val="22"/>
        </w:rPr>
        <w:t xml:space="preserve">De frivillige i vågetjenesten skal bære et </w:t>
      </w:r>
      <w:r w:rsidRPr="008F29F0">
        <w:rPr>
          <w:rFonts w:ascii="Georgia" w:hAnsi="Georgia"/>
          <w:sz w:val="22"/>
          <w:szCs w:val="22"/>
        </w:rPr>
        <w:t>synligt</w:t>
      </w:r>
      <w:r w:rsidRPr="008B10F3">
        <w:rPr>
          <w:rFonts w:ascii="Georgia" w:hAnsi="Georgia"/>
          <w:sz w:val="22"/>
          <w:szCs w:val="22"/>
        </w:rPr>
        <w:t xml:space="preserve"> legitimationskort med billede som de får via Ældre Sagen</w:t>
      </w:r>
      <w:r>
        <w:rPr>
          <w:rFonts w:ascii="Georgia" w:hAnsi="Georgia"/>
          <w:sz w:val="22"/>
          <w:szCs w:val="22"/>
        </w:rPr>
        <w:t>/Røde Kors</w:t>
      </w:r>
    </w:p>
    <w:p w14:paraId="4856E34B" w14:textId="77777777" w:rsidR="00E87ABD" w:rsidRPr="00340860" w:rsidRDefault="00E87ABD" w:rsidP="00E87ABD">
      <w:pPr>
        <w:pStyle w:val="Brdtekstindrykning"/>
        <w:rPr>
          <w:rFonts w:ascii="Georgia" w:hAnsi="Georgia"/>
          <w:sz w:val="18"/>
          <w:szCs w:val="18"/>
        </w:rPr>
      </w:pPr>
    </w:p>
    <w:p w14:paraId="485A87DE" w14:textId="77777777" w:rsidR="00E87ABD" w:rsidRPr="00340860" w:rsidRDefault="00E87ABD" w:rsidP="00E87ABD">
      <w:pPr>
        <w:pStyle w:val="Brdtekstindrykning"/>
        <w:ind w:left="0"/>
        <w:rPr>
          <w:rFonts w:ascii="Georgia" w:hAnsi="Georgia"/>
          <w:sz w:val="18"/>
          <w:szCs w:val="18"/>
        </w:rPr>
      </w:pPr>
    </w:p>
    <w:p w14:paraId="2F6A0539" w14:textId="77777777" w:rsidR="00E87ABD" w:rsidRPr="00BD7573" w:rsidRDefault="00E87ABD" w:rsidP="00E87ABD">
      <w:pPr>
        <w:rPr>
          <w:rFonts w:ascii="Georgia" w:hAnsi="Georgia"/>
          <w:b/>
          <w:sz w:val="24"/>
        </w:rPr>
      </w:pPr>
      <w:r w:rsidRPr="00BD7573">
        <w:rPr>
          <w:rFonts w:ascii="Georgia" w:hAnsi="Georgia"/>
          <w:b/>
          <w:sz w:val="24"/>
        </w:rPr>
        <w:t>9. Afsluttende bemærkning</w:t>
      </w:r>
    </w:p>
    <w:p w14:paraId="11573134" w14:textId="77777777" w:rsidR="00E87ABD" w:rsidRPr="00BD7573" w:rsidRDefault="00E87ABD" w:rsidP="00E87ABD">
      <w:pPr>
        <w:rPr>
          <w:rFonts w:ascii="Georgia" w:hAnsi="Georgia"/>
          <w:sz w:val="22"/>
        </w:rPr>
      </w:pPr>
      <w:r w:rsidRPr="00BD7573">
        <w:rPr>
          <w:rFonts w:ascii="Georgia" w:hAnsi="Georgia"/>
          <w:sz w:val="22"/>
        </w:rPr>
        <w:t xml:space="preserve">Samarbejdsaftalen har ikke en fast løbetid og kan efter behov justeres eller opsiges af begge parter.  </w:t>
      </w:r>
    </w:p>
    <w:p w14:paraId="59075508" w14:textId="77777777" w:rsidR="00E87ABD" w:rsidRPr="00340860" w:rsidRDefault="00E87ABD" w:rsidP="00E87ABD">
      <w:pPr>
        <w:ind w:left="540"/>
        <w:rPr>
          <w:rFonts w:ascii="Georgia" w:hAnsi="Georgia"/>
          <w:szCs w:val="18"/>
        </w:rPr>
      </w:pPr>
    </w:p>
    <w:p w14:paraId="0955F624" w14:textId="77777777" w:rsidR="00E87ABD" w:rsidRPr="00340860" w:rsidRDefault="00E87ABD" w:rsidP="00E87ABD">
      <w:pPr>
        <w:ind w:left="540"/>
        <w:rPr>
          <w:rFonts w:ascii="Georgia" w:hAnsi="Georgia"/>
          <w:szCs w:val="18"/>
        </w:rPr>
      </w:pPr>
    </w:p>
    <w:p w14:paraId="41D07B93" w14:textId="77777777" w:rsidR="00E87ABD" w:rsidRPr="00340860" w:rsidRDefault="00E87ABD" w:rsidP="00E87ABD">
      <w:pPr>
        <w:ind w:left="540"/>
        <w:rPr>
          <w:rFonts w:ascii="Georgia" w:hAnsi="Georgia"/>
          <w:szCs w:val="18"/>
        </w:rPr>
      </w:pPr>
    </w:p>
    <w:p w14:paraId="76218E97" w14:textId="77777777" w:rsidR="00E87ABD" w:rsidRPr="00340860" w:rsidRDefault="00E87ABD" w:rsidP="00E87ABD">
      <w:pPr>
        <w:pBdr>
          <w:top w:val="single" w:sz="4" w:space="1" w:color="auto"/>
        </w:pBdr>
        <w:rPr>
          <w:rFonts w:ascii="Georgia" w:hAnsi="Georgia"/>
          <w:szCs w:val="18"/>
        </w:rPr>
      </w:pPr>
      <w:r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>Formand for Ældre</w:t>
      </w:r>
      <w:r>
        <w:rPr>
          <w:rFonts w:ascii="Georgia" w:hAnsi="Georgia"/>
          <w:szCs w:val="18"/>
        </w:rPr>
        <w:t xml:space="preserve"> S</w:t>
      </w:r>
      <w:r w:rsidRPr="00340860">
        <w:rPr>
          <w:rFonts w:ascii="Georgia" w:hAnsi="Georgia"/>
          <w:szCs w:val="18"/>
        </w:rPr>
        <w:t xml:space="preserve">agen </w:t>
      </w:r>
      <w:r>
        <w:rPr>
          <w:rFonts w:ascii="Georgia" w:hAnsi="Georgia"/>
          <w:szCs w:val="18"/>
        </w:rPr>
        <w:t>i lokalafdelingen</w:t>
      </w:r>
      <w:r w:rsidRPr="00340860"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</w:p>
    <w:p w14:paraId="00682F0B" w14:textId="2211F7DC" w:rsidR="00E87ABD" w:rsidRPr="00340860" w:rsidRDefault="001D4609" w:rsidP="00E87ABD">
      <w:pPr>
        <w:ind w:left="540"/>
        <w:rPr>
          <w:rFonts w:ascii="Georgia" w:hAnsi="Georgia"/>
          <w:szCs w:val="18"/>
        </w:rPr>
      </w:pPr>
      <w:r>
        <w:rPr>
          <w:rFonts w:ascii="Georgia" w:hAnsi="Georgia"/>
          <w:szCs w:val="18"/>
        </w:rPr>
        <w:br/>
      </w:r>
    </w:p>
    <w:p w14:paraId="37E179F6" w14:textId="4FDE6693" w:rsidR="00E87ABD" w:rsidRPr="00340860" w:rsidRDefault="00E87ABD" w:rsidP="00E87ABD">
      <w:pPr>
        <w:rPr>
          <w:rFonts w:ascii="Georgia" w:hAnsi="Georgia"/>
          <w:szCs w:val="18"/>
        </w:rPr>
      </w:pPr>
      <w:r>
        <w:rPr>
          <w:rFonts w:ascii="Georgia" w:hAnsi="Georgia"/>
          <w:szCs w:val="18"/>
        </w:rPr>
        <w:t>_____________________________________________________________________</w:t>
      </w:r>
    </w:p>
    <w:p w14:paraId="6010985A" w14:textId="77777777" w:rsidR="00E87ABD" w:rsidRPr="0038461D" w:rsidRDefault="00E87ABD" w:rsidP="00E87ABD">
      <w:pPr>
        <w:rPr>
          <w:rFonts w:ascii="Georgia" w:hAnsi="Georgia"/>
          <w:szCs w:val="18"/>
          <w:u w:val="single"/>
        </w:rPr>
      </w:pPr>
      <w:r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 xml:space="preserve">Formand for </w:t>
      </w:r>
      <w:r>
        <w:rPr>
          <w:rFonts w:ascii="Georgia" w:hAnsi="Georgia"/>
          <w:szCs w:val="18"/>
        </w:rPr>
        <w:t>Røde Kors</w:t>
      </w:r>
      <w:r w:rsidRPr="00340860">
        <w:rPr>
          <w:rFonts w:ascii="Georgia" w:hAnsi="Georgia"/>
          <w:szCs w:val="18"/>
        </w:rPr>
        <w:t xml:space="preserve"> </w:t>
      </w:r>
      <w:r w:rsidRPr="0038461D">
        <w:rPr>
          <w:rFonts w:ascii="Georgia" w:hAnsi="Georgia"/>
          <w:szCs w:val="18"/>
        </w:rPr>
        <w:t>i lokalafdelingen</w:t>
      </w:r>
    </w:p>
    <w:p w14:paraId="77B18F95" w14:textId="77777777" w:rsidR="00E87ABD" w:rsidRPr="00340860" w:rsidRDefault="00E87ABD" w:rsidP="00E87ABD">
      <w:pPr>
        <w:ind w:left="540"/>
        <w:rPr>
          <w:rFonts w:ascii="Georgia" w:hAnsi="Georgia"/>
          <w:szCs w:val="18"/>
        </w:rPr>
      </w:pPr>
    </w:p>
    <w:p w14:paraId="71DE2DA1" w14:textId="77777777" w:rsidR="00E87ABD" w:rsidRPr="00340860" w:rsidRDefault="00E87ABD" w:rsidP="00E87ABD">
      <w:pPr>
        <w:ind w:left="540"/>
        <w:rPr>
          <w:rFonts w:ascii="Georgia" w:hAnsi="Georgia"/>
          <w:szCs w:val="18"/>
        </w:rPr>
      </w:pPr>
    </w:p>
    <w:p w14:paraId="79176F30" w14:textId="77777777" w:rsidR="00E87ABD" w:rsidRPr="00340860" w:rsidRDefault="00E87ABD" w:rsidP="00E87ABD">
      <w:pPr>
        <w:rPr>
          <w:rFonts w:ascii="Georgia" w:hAnsi="Georgia"/>
          <w:szCs w:val="18"/>
        </w:rPr>
      </w:pPr>
    </w:p>
    <w:p w14:paraId="131172A9" w14:textId="17E8FDC1" w:rsidR="00E87ABD" w:rsidRPr="00097F4F" w:rsidRDefault="00E87ABD" w:rsidP="00E87ABD">
      <w:pPr>
        <w:pBdr>
          <w:top w:val="single" w:sz="4" w:space="1" w:color="auto"/>
        </w:pBdr>
        <w:rPr>
          <w:rFonts w:ascii="Georgia" w:hAnsi="Georgia"/>
          <w:szCs w:val="18"/>
        </w:rPr>
      </w:pPr>
      <w:r w:rsidRPr="00340860">
        <w:rPr>
          <w:rFonts w:ascii="Georgia" w:hAnsi="Georgia"/>
          <w:szCs w:val="18"/>
        </w:rPr>
        <w:t>Dato</w:t>
      </w:r>
      <w:r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 w:rsidRPr="00340860">
        <w:rPr>
          <w:rFonts w:ascii="Georgia" w:hAnsi="Georgia"/>
          <w:szCs w:val="18"/>
        </w:rPr>
        <w:tab/>
      </w:r>
      <w:r>
        <w:rPr>
          <w:rFonts w:ascii="Georgia" w:hAnsi="Georgia"/>
          <w:szCs w:val="18"/>
        </w:rPr>
        <w:t>Leder af _____________________________</w:t>
      </w:r>
      <w:r w:rsidR="001D4609">
        <w:rPr>
          <w:rFonts w:ascii="Georgia" w:hAnsi="Georgia"/>
          <w:szCs w:val="18"/>
        </w:rPr>
        <w:t>___________</w:t>
      </w:r>
      <w:r w:rsidR="001D4609">
        <w:rPr>
          <w:rFonts w:ascii="Georgia" w:hAnsi="Georgia"/>
          <w:szCs w:val="18"/>
        </w:rPr>
        <w:br/>
      </w:r>
      <w:r w:rsidRPr="00097F4F">
        <w:rPr>
          <w:rFonts w:ascii="Georgia" w:hAnsi="Georgia"/>
          <w:szCs w:val="18"/>
        </w:rPr>
        <w:tab/>
      </w:r>
      <w:r w:rsidRPr="00097F4F">
        <w:rPr>
          <w:rFonts w:ascii="Georgia" w:hAnsi="Georgia"/>
          <w:szCs w:val="18"/>
        </w:rPr>
        <w:tab/>
      </w:r>
    </w:p>
    <w:p w14:paraId="1F68785E" w14:textId="77777777" w:rsidR="00E87ABD" w:rsidRPr="00340860" w:rsidRDefault="00E87ABD" w:rsidP="00E87ABD">
      <w:pPr>
        <w:ind w:left="540"/>
        <w:rPr>
          <w:rFonts w:ascii="Georgia" w:hAnsi="Georgia"/>
          <w:szCs w:val="18"/>
        </w:rPr>
      </w:pPr>
    </w:p>
    <w:p w14:paraId="5101FC3B" w14:textId="77777777" w:rsidR="00E87ABD" w:rsidRPr="00340860" w:rsidRDefault="00E87ABD" w:rsidP="00E87ABD">
      <w:pPr>
        <w:rPr>
          <w:rFonts w:ascii="Georgia" w:hAnsi="Georgia"/>
        </w:rPr>
      </w:pPr>
    </w:p>
    <w:p w14:paraId="405CCFB1" w14:textId="77777777" w:rsidR="00DE765F" w:rsidRPr="00452E0D" w:rsidRDefault="00DE765F" w:rsidP="00E87ABD">
      <w:pPr>
        <w:pStyle w:val="DokumentOverskrift"/>
        <w:spacing w:before="240" w:after="0" w:line="240" w:lineRule="auto"/>
        <w:rPr>
          <w:rFonts w:ascii="Georgia" w:hAnsi="Georgia"/>
        </w:rPr>
      </w:pPr>
    </w:p>
    <w:sectPr w:rsidR="00DE765F" w:rsidRPr="00452E0D" w:rsidSect="0071668F">
      <w:footerReference w:type="default" r:id="rId10"/>
      <w:headerReference w:type="first" r:id="rId11"/>
      <w:type w:val="continuous"/>
      <w:pgSz w:w="11901" w:h="16840" w:code="9"/>
      <w:pgMar w:top="1701" w:right="1758" w:bottom="1418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5AE1" w14:textId="77777777" w:rsidR="00B349D3" w:rsidRDefault="00B349D3" w:rsidP="00DC7DC6">
      <w:r>
        <w:separator/>
      </w:r>
    </w:p>
  </w:endnote>
  <w:endnote w:type="continuationSeparator" w:id="0">
    <w:p w14:paraId="2CA8A434" w14:textId="77777777" w:rsidR="00B349D3" w:rsidRDefault="00B349D3" w:rsidP="00DC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664"/>
      <w:docPartObj>
        <w:docPartGallery w:val="Page Numbers (Bottom of Page)"/>
        <w:docPartUnique/>
      </w:docPartObj>
    </w:sdtPr>
    <w:sdtContent>
      <w:sdt>
        <w:sdtPr>
          <w:id w:val="6796841"/>
          <w:docPartObj>
            <w:docPartGallery w:val="Page Numbers (Top of Page)"/>
            <w:docPartUnique/>
          </w:docPartObj>
        </w:sdtPr>
        <w:sdtContent>
          <w:p w14:paraId="3F5A3820" w14:textId="77777777" w:rsidR="005A23DB" w:rsidRPr="00363324" w:rsidRDefault="005A23DB">
            <w:pPr>
              <w:pStyle w:val="Sidefod"/>
              <w:jc w:val="right"/>
            </w:pPr>
            <w:r w:rsidRPr="00363324">
              <w:t xml:space="preserve">Side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520559">
              <w:t>2</w:t>
            </w:r>
            <w:r>
              <w:fldChar w:fldCharType="end"/>
            </w:r>
            <w:r w:rsidRPr="00363324">
              <w:t xml:space="preserve"> af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D2891">
              <w:t>1</w:t>
            </w:r>
            <w:r>
              <w:fldChar w:fldCharType="end"/>
            </w:r>
          </w:p>
        </w:sdtContent>
      </w:sdt>
    </w:sdtContent>
  </w:sdt>
  <w:p w14:paraId="03280915" w14:textId="77777777" w:rsidR="005A23DB" w:rsidRDefault="005A23DB" w:rsidP="00363324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0E90" w14:textId="77777777" w:rsidR="00B349D3" w:rsidRDefault="00B349D3" w:rsidP="00DC7DC6">
      <w:r>
        <w:separator/>
      </w:r>
    </w:p>
  </w:footnote>
  <w:footnote w:type="continuationSeparator" w:id="0">
    <w:p w14:paraId="20E9DB2F" w14:textId="77777777" w:rsidR="00B349D3" w:rsidRDefault="00B349D3" w:rsidP="00DC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875E" w14:textId="1A0CA0F5" w:rsidR="005A23DB" w:rsidRDefault="00E87ABD" w:rsidP="00E87ABD">
    <w:pPr>
      <w:pStyle w:val="Sidehoved"/>
      <w:jc w:val="center"/>
    </w:pPr>
    <w:r>
      <w:rPr>
        <w:rFonts w:ascii="Georgia" w:hAnsi="Georgia"/>
        <w:noProof/>
        <w:sz w:val="32"/>
        <w:szCs w:val="32"/>
      </w:rPr>
      <w:drawing>
        <wp:inline distT="0" distB="0" distL="0" distR="0" wp14:anchorId="71878E73" wp14:editId="3F7AE18E">
          <wp:extent cx="1620000" cy="770520"/>
          <wp:effectExtent l="0" t="0" r="0" b="0"/>
          <wp:docPr id="3" name="Billede 3" descr="Et billede, der indeholder diagram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diagram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7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891">
      <w:rPr>
        <w:noProof/>
      </w:rPr>
      <w:drawing>
        <wp:inline distT="0" distB="0" distL="0" distR="0" wp14:anchorId="4C473C94" wp14:editId="01B50EFD">
          <wp:extent cx="1584000" cy="273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173"/>
    <w:multiLevelType w:val="hybridMultilevel"/>
    <w:tmpl w:val="72605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A58"/>
    <w:multiLevelType w:val="hybridMultilevel"/>
    <w:tmpl w:val="BEB6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0A63"/>
    <w:multiLevelType w:val="hybridMultilevel"/>
    <w:tmpl w:val="69B6D4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13417"/>
    <w:multiLevelType w:val="multilevel"/>
    <w:tmpl w:val="3CC6C11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4E559FE"/>
    <w:multiLevelType w:val="multilevel"/>
    <w:tmpl w:val="0406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57D83263"/>
    <w:multiLevelType w:val="hybridMultilevel"/>
    <w:tmpl w:val="972CE1E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2789857">
    <w:abstractNumId w:val="3"/>
  </w:num>
  <w:num w:numId="2" w16cid:durableId="60174142">
    <w:abstractNumId w:val="4"/>
  </w:num>
  <w:num w:numId="3" w16cid:durableId="1004747725">
    <w:abstractNumId w:val="2"/>
  </w:num>
  <w:num w:numId="4" w16cid:durableId="1764762307">
    <w:abstractNumId w:val="5"/>
  </w:num>
  <w:num w:numId="5" w16cid:durableId="1088036946">
    <w:abstractNumId w:val="1"/>
  </w:num>
  <w:num w:numId="6" w16cid:durableId="85885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D"/>
    <w:rsid w:val="00006F83"/>
    <w:rsid w:val="00032913"/>
    <w:rsid w:val="00052605"/>
    <w:rsid w:val="00060E45"/>
    <w:rsid w:val="000A14E1"/>
    <w:rsid w:val="000A75D9"/>
    <w:rsid w:val="000B10F3"/>
    <w:rsid w:val="000C113C"/>
    <w:rsid w:val="000D5795"/>
    <w:rsid w:val="000D7F74"/>
    <w:rsid w:val="00141892"/>
    <w:rsid w:val="001564AA"/>
    <w:rsid w:val="0016697B"/>
    <w:rsid w:val="00174589"/>
    <w:rsid w:val="001A73BB"/>
    <w:rsid w:val="001A7C3B"/>
    <w:rsid w:val="001C2964"/>
    <w:rsid w:val="001C70AF"/>
    <w:rsid w:val="001D4609"/>
    <w:rsid w:val="001E089C"/>
    <w:rsid w:val="001F75E6"/>
    <w:rsid w:val="00204AC9"/>
    <w:rsid w:val="002218FD"/>
    <w:rsid w:val="00222862"/>
    <w:rsid w:val="00230F17"/>
    <w:rsid w:val="00235B02"/>
    <w:rsid w:val="002466F6"/>
    <w:rsid w:val="00254BA8"/>
    <w:rsid w:val="002938F3"/>
    <w:rsid w:val="002A3B7B"/>
    <w:rsid w:val="002C112F"/>
    <w:rsid w:val="002C3E38"/>
    <w:rsid w:val="002D3019"/>
    <w:rsid w:val="002D36D8"/>
    <w:rsid w:val="00310078"/>
    <w:rsid w:val="0031273C"/>
    <w:rsid w:val="0032384D"/>
    <w:rsid w:val="00334D4F"/>
    <w:rsid w:val="0034775F"/>
    <w:rsid w:val="00347E19"/>
    <w:rsid w:val="003569C3"/>
    <w:rsid w:val="00363324"/>
    <w:rsid w:val="00371535"/>
    <w:rsid w:val="003A4031"/>
    <w:rsid w:val="003B0CB6"/>
    <w:rsid w:val="003C57B8"/>
    <w:rsid w:val="003E0AEF"/>
    <w:rsid w:val="003F1E51"/>
    <w:rsid w:val="00405686"/>
    <w:rsid w:val="00436EFA"/>
    <w:rsid w:val="00437BB3"/>
    <w:rsid w:val="00452E0D"/>
    <w:rsid w:val="00486B1D"/>
    <w:rsid w:val="00492D92"/>
    <w:rsid w:val="004B340D"/>
    <w:rsid w:val="004D0B5A"/>
    <w:rsid w:val="004E3FFC"/>
    <w:rsid w:val="004E430A"/>
    <w:rsid w:val="004F365C"/>
    <w:rsid w:val="00507682"/>
    <w:rsid w:val="00520559"/>
    <w:rsid w:val="00574410"/>
    <w:rsid w:val="00590DE6"/>
    <w:rsid w:val="00591706"/>
    <w:rsid w:val="005A23DB"/>
    <w:rsid w:val="005B6A0D"/>
    <w:rsid w:val="005C189E"/>
    <w:rsid w:val="00622F59"/>
    <w:rsid w:val="00627736"/>
    <w:rsid w:val="00647647"/>
    <w:rsid w:val="006817F4"/>
    <w:rsid w:val="006A4EDE"/>
    <w:rsid w:val="006A781A"/>
    <w:rsid w:val="006C57E3"/>
    <w:rsid w:val="006D14E7"/>
    <w:rsid w:val="006D4778"/>
    <w:rsid w:val="006F2BCF"/>
    <w:rsid w:val="006F6941"/>
    <w:rsid w:val="006F76CB"/>
    <w:rsid w:val="00710CB6"/>
    <w:rsid w:val="0071668F"/>
    <w:rsid w:val="00721CA6"/>
    <w:rsid w:val="00772ABB"/>
    <w:rsid w:val="00773AE9"/>
    <w:rsid w:val="007A0C35"/>
    <w:rsid w:val="007A4D00"/>
    <w:rsid w:val="007B71DD"/>
    <w:rsid w:val="007D0A18"/>
    <w:rsid w:val="007D1470"/>
    <w:rsid w:val="007D3246"/>
    <w:rsid w:val="00804DFA"/>
    <w:rsid w:val="0080600E"/>
    <w:rsid w:val="008060E5"/>
    <w:rsid w:val="0081540C"/>
    <w:rsid w:val="008234BF"/>
    <w:rsid w:val="008372CB"/>
    <w:rsid w:val="00854C11"/>
    <w:rsid w:val="008C602C"/>
    <w:rsid w:val="008D1F2C"/>
    <w:rsid w:val="008E2258"/>
    <w:rsid w:val="008F5A9D"/>
    <w:rsid w:val="009249F6"/>
    <w:rsid w:val="009264A4"/>
    <w:rsid w:val="00960522"/>
    <w:rsid w:val="00984E53"/>
    <w:rsid w:val="009C73E8"/>
    <w:rsid w:val="009D2891"/>
    <w:rsid w:val="009D49B7"/>
    <w:rsid w:val="009E5059"/>
    <w:rsid w:val="00A35B1F"/>
    <w:rsid w:val="00A609E4"/>
    <w:rsid w:val="00A758F0"/>
    <w:rsid w:val="00A866E9"/>
    <w:rsid w:val="00A92FD2"/>
    <w:rsid w:val="00A93208"/>
    <w:rsid w:val="00AA5482"/>
    <w:rsid w:val="00AC1E62"/>
    <w:rsid w:val="00B21261"/>
    <w:rsid w:val="00B349D3"/>
    <w:rsid w:val="00B56128"/>
    <w:rsid w:val="00B63D61"/>
    <w:rsid w:val="00B74EFF"/>
    <w:rsid w:val="00BA5479"/>
    <w:rsid w:val="00BB318B"/>
    <w:rsid w:val="00BB58C1"/>
    <w:rsid w:val="00BC7D2F"/>
    <w:rsid w:val="00BD4D08"/>
    <w:rsid w:val="00C135B5"/>
    <w:rsid w:val="00C155D8"/>
    <w:rsid w:val="00C16CAD"/>
    <w:rsid w:val="00C334DD"/>
    <w:rsid w:val="00C34EEF"/>
    <w:rsid w:val="00C62433"/>
    <w:rsid w:val="00C80A84"/>
    <w:rsid w:val="00C866D4"/>
    <w:rsid w:val="00CA38B5"/>
    <w:rsid w:val="00CB6747"/>
    <w:rsid w:val="00CC1F13"/>
    <w:rsid w:val="00CC27F3"/>
    <w:rsid w:val="00CD48FB"/>
    <w:rsid w:val="00CD75D6"/>
    <w:rsid w:val="00D47880"/>
    <w:rsid w:val="00D64A33"/>
    <w:rsid w:val="00D765AC"/>
    <w:rsid w:val="00D816EF"/>
    <w:rsid w:val="00D85A9D"/>
    <w:rsid w:val="00D86566"/>
    <w:rsid w:val="00D86A18"/>
    <w:rsid w:val="00D94DED"/>
    <w:rsid w:val="00D97EA2"/>
    <w:rsid w:val="00DB1BCB"/>
    <w:rsid w:val="00DB7477"/>
    <w:rsid w:val="00DC7DC6"/>
    <w:rsid w:val="00DD2C4C"/>
    <w:rsid w:val="00DE765F"/>
    <w:rsid w:val="00DF386E"/>
    <w:rsid w:val="00E013B6"/>
    <w:rsid w:val="00E074C9"/>
    <w:rsid w:val="00E11815"/>
    <w:rsid w:val="00E24D69"/>
    <w:rsid w:val="00E32320"/>
    <w:rsid w:val="00E52435"/>
    <w:rsid w:val="00E542C6"/>
    <w:rsid w:val="00E63ADD"/>
    <w:rsid w:val="00E722F0"/>
    <w:rsid w:val="00E73152"/>
    <w:rsid w:val="00E836F8"/>
    <w:rsid w:val="00E87ABD"/>
    <w:rsid w:val="00F05CF7"/>
    <w:rsid w:val="00F34379"/>
    <w:rsid w:val="00F35F26"/>
    <w:rsid w:val="00F372FA"/>
    <w:rsid w:val="00F50FB3"/>
    <w:rsid w:val="00F732BA"/>
    <w:rsid w:val="00F85957"/>
    <w:rsid w:val="00FA5291"/>
    <w:rsid w:val="00FA552E"/>
    <w:rsid w:val="00FA720A"/>
    <w:rsid w:val="00FA7CB9"/>
    <w:rsid w:val="00FB2A95"/>
    <w:rsid w:val="00FB46BF"/>
    <w:rsid w:val="00FC1242"/>
    <w:rsid w:val="00FC34BF"/>
    <w:rsid w:val="00FD0DC3"/>
    <w:rsid w:val="00FD2A8E"/>
    <w:rsid w:val="00FD64E8"/>
    <w:rsid w:val="00FE7AFC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004B2"/>
  <w15:docId w15:val="{1BAA47BD-B73C-4B56-92C6-2D1CED14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913"/>
    <w:pPr>
      <w:autoSpaceDE w:val="0"/>
      <w:autoSpaceDN w:val="0"/>
      <w:adjustRightInd w:val="0"/>
      <w:spacing w:line="288" w:lineRule="auto"/>
      <w:textAlignment w:val="center"/>
    </w:pPr>
    <w:rPr>
      <w:rFonts w:asciiTheme="minorHAnsi" w:eastAsia="Times New Roman" w:hAnsiTheme="minorHAnsi"/>
      <w:color w:val="000000"/>
      <w:szCs w:val="24"/>
    </w:rPr>
  </w:style>
  <w:style w:type="paragraph" w:styleId="Overskrift1">
    <w:name w:val="heading 1"/>
    <w:basedOn w:val="Brevtekst"/>
    <w:next w:val="Normal"/>
    <w:link w:val="Overskrift1Tegn"/>
    <w:qFormat/>
    <w:rsid w:val="00032913"/>
    <w:pPr>
      <w:spacing w:after="320"/>
      <w:outlineLvl w:val="0"/>
    </w:pPr>
    <w:rPr>
      <w:rFonts w:asciiTheme="majorHAnsi" w:hAnsiTheme="majorHAnsi" w:cs="Arial"/>
      <w:b/>
      <w:sz w:val="20"/>
    </w:rPr>
  </w:style>
  <w:style w:type="paragraph" w:styleId="Overskrift3">
    <w:name w:val="heading 3"/>
    <w:basedOn w:val="Normal"/>
    <w:next w:val="Normal"/>
    <w:link w:val="Overskrift3Tegn"/>
    <w:unhideWhenUsed/>
    <w:qFormat/>
    <w:rsid w:val="00452E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284F" w:themeColor="accent1" w:themeShade="7F"/>
      <w:sz w:val="24"/>
    </w:rPr>
  </w:style>
  <w:style w:type="paragraph" w:styleId="Overskrift5">
    <w:name w:val="heading 5"/>
    <w:basedOn w:val="Normal"/>
    <w:next w:val="Normal"/>
    <w:link w:val="Overskrift5Tegn"/>
    <w:unhideWhenUsed/>
    <w:qFormat/>
    <w:rsid w:val="00452E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B3C7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71668F"/>
    <w:pPr>
      <w:spacing w:line="260" w:lineRule="exact"/>
    </w:pPr>
    <w:rPr>
      <w:rFonts w:ascii="Verdana" w:hAnsi="Verdana"/>
      <w:kern w:val="16"/>
      <w:sz w:val="18"/>
    </w:rPr>
  </w:style>
  <w:style w:type="paragraph" w:styleId="Sidehoved">
    <w:name w:val="header"/>
    <w:basedOn w:val="Normal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link w:val="BrdtekstTegn"/>
    <w:rsid w:val="0071668F"/>
    <w:pPr>
      <w:spacing w:line="300" w:lineRule="exact"/>
    </w:pPr>
    <w:rPr>
      <w:rFonts w:ascii="Times New Roman" w:hAnsi="Times New Roman"/>
      <w:spacing w:val="2"/>
      <w:kern w:val="22"/>
      <w:sz w:val="22"/>
    </w:rPr>
  </w:style>
  <w:style w:type="paragraph" w:customStyle="1" w:styleId="NormalParagraphStyle">
    <w:name w:val="NormalParagraphStyle"/>
    <w:basedOn w:val="Normal"/>
    <w:rsid w:val="00BD4D08"/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3B0CB6"/>
    <w:rPr>
      <w:rFonts w:ascii="Georgia" w:hAnsi="Georgia"/>
      <w:lang w:val="fr-FR"/>
    </w:rPr>
  </w:style>
  <w:style w:type="character" w:styleId="Hyperlink">
    <w:name w:val="Hyperlink"/>
    <w:basedOn w:val="Standardskrifttypeiafsnit"/>
    <w:rsid w:val="00F05CF7"/>
    <w:rPr>
      <w:color w:val="0000FF"/>
      <w:u w:val="single"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63324"/>
    <w:rPr>
      <w:rFonts w:ascii="Verdana" w:hAnsi="Verdana"/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rsid w:val="00032913"/>
    <w:rPr>
      <w:rFonts w:asciiTheme="majorHAnsi" w:hAnsiTheme="majorHAnsi" w:cs="Arial"/>
      <w:b/>
      <w:kern w:val="16"/>
    </w:rPr>
  </w:style>
  <w:style w:type="paragraph" w:styleId="Billedtekst">
    <w:name w:val="caption"/>
    <w:basedOn w:val="TypografiNormalParagraphStyleVerdana10pkt"/>
    <w:next w:val="Normal"/>
    <w:qFormat/>
    <w:rsid w:val="00A866E9"/>
    <w:rPr>
      <w:i/>
    </w:rPr>
  </w:style>
  <w:style w:type="character" w:customStyle="1" w:styleId="BrdtekstTegn">
    <w:name w:val="Brødtekst Tegn"/>
    <w:basedOn w:val="Standardskrifttypeiafsnit"/>
    <w:link w:val="Brdtekst"/>
    <w:rsid w:val="00A866E9"/>
    <w:rPr>
      <w:rFonts w:ascii="Times New Roman" w:eastAsia="Times New Roman" w:hAnsi="Times New Roman"/>
      <w:color w:val="000000"/>
      <w:spacing w:val="2"/>
      <w:kern w:val="22"/>
      <w:sz w:val="22"/>
      <w:szCs w:val="24"/>
    </w:rPr>
  </w:style>
  <w:style w:type="table" w:styleId="Tabel-Gitter">
    <w:name w:val="Table Grid"/>
    <w:basedOn w:val="Tabel-Normal"/>
    <w:rsid w:val="0049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2D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92D92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492D92"/>
    <w:rPr>
      <w:color w:val="000000"/>
      <w:sz w:val="15"/>
      <w:szCs w:val="15"/>
    </w:rPr>
  </w:style>
  <w:style w:type="paragraph" w:styleId="Markeringsbobletekst">
    <w:name w:val="Balloon Text"/>
    <w:basedOn w:val="Normal"/>
    <w:link w:val="MarkeringsbobletekstTegn"/>
    <w:semiHidden/>
    <w:unhideWhenUsed/>
    <w:rsid w:val="00293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2938F3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okumentOverskrift">
    <w:name w:val="Dokument Overskrift"/>
    <w:basedOn w:val="Normal"/>
    <w:rsid w:val="00452E0D"/>
    <w:pPr>
      <w:autoSpaceDE/>
      <w:autoSpaceDN/>
      <w:adjustRightInd/>
      <w:spacing w:after="520" w:line="260" w:lineRule="atLeast"/>
      <w:textAlignment w:val="auto"/>
    </w:pPr>
    <w:rPr>
      <w:rFonts w:ascii="Verdana" w:eastAsia="Calibri" w:hAnsi="Verdana"/>
      <w:b/>
      <w:color w:val="auto"/>
      <w:sz w:val="18"/>
      <w:szCs w:val="2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452E0D"/>
    <w:rPr>
      <w:rFonts w:asciiTheme="majorHAnsi" w:eastAsiaTheme="majorEastAsia" w:hAnsiTheme="majorHAnsi" w:cstheme="majorBidi"/>
      <w:color w:val="67284F" w:themeColor="accent1" w:themeShade="7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452E0D"/>
    <w:rPr>
      <w:rFonts w:asciiTheme="majorHAnsi" w:eastAsiaTheme="majorEastAsia" w:hAnsiTheme="majorHAnsi" w:cstheme="majorBidi"/>
      <w:color w:val="9B3C77" w:themeColor="accent1" w:themeShade="BF"/>
      <w:szCs w:val="24"/>
    </w:rPr>
  </w:style>
  <w:style w:type="paragraph" w:styleId="Brdtekstindrykning">
    <w:name w:val="Body Text Indent"/>
    <w:basedOn w:val="Normal"/>
    <w:link w:val="BrdtekstindrykningTegn"/>
    <w:rsid w:val="00452E0D"/>
    <w:pPr>
      <w:autoSpaceDE/>
      <w:autoSpaceDN/>
      <w:adjustRightInd/>
      <w:spacing w:line="240" w:lineRule="auto"/>
      <w:ind w:left="540"/>
      <w:textAlignment w:val="auto"/>
    </w:pPr>
    <w:rPr>
      <w:rFonts w:ascii="Times New Roman" w:hAnsi="Times New Roman"/>
      <w:color w:val="auto"/>
      <w:sz w:val="24"/>
      <w:lang w:eastAsia="en-US"/>
    </w:rPr>
  </w:style>
  <w:style w:type="character" w:customStyle="1" w:styleId="BrdtekstindrykningTegn">
    <w:name w:val="Brødtekstindrykning Tegn"/>
    <w:basedOn w:val="Standardskrifttypeiafsnit"/>
    <w:link w:val="Brdtekstindrykning"/>
    <w:rsid w:val="00452E0D"/>
    <w:rPr>
      <w:rFonts w:ascii="Times New Roman" w:eastAsia="Times New Roman" w:hAnsi="Times New Roman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452E0D"/>
    <w:pPr>
      <w:autoSpaceDE/>
      <w:autoSpaceDN/>
      <w:adjustRightInd/>
      <w:spacing w:line="260" w:lineRule="atLeast"/>
      <w:ind w:left="720"/>
      <w:contextualSpacing/>
      <w:textAlignment w:val="auto"/>
    </w:pPr>
    <w:rPr>
      <w:rFonts w:ascii="Verdana" w:eastAsia="Calibri" w:hAnsi="Verdana"/>
      <w:color w:val="auto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eldresagensekretariat.sharepoint.com/sites/Officeskabeloner/Skabeloner/AES_Brev%20med%20logo.dotm" TargetMode="External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55342CC713E46B8DE09DC0AEF5073" ma:contentTypeVersion="2" ma:contentTypeDescription="Opret et nyt dokument." ma:contentTypeScope="" ma:versionID="68e3bd62769d87c7e1ba6e9d90ebf47e">
  <xsd:schema xmlns:xsd="http://www.w3.org/2001/XMLSchema" xmlns:xs="http://www.w3.org/2001/XMLSchema" xmlns:p="http://schemas.microsoft.com/office/2006/metadata/properties" xmlns:ns2="1338e435-d237-4fad-8471-72e2170afd4b" targetNamespace="http://schemas.microsoft.com/office/2006/metadata/properties" ma:root="true" ma:fieldsID="e63a32386519d614ee91e3a34bc5578a" ns2:_="">
    <xsd:import namespace="1338e435-d237-4fad-8471-72e2170af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e435-d237-4fad-8471-72e2170a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D642F-E3CB-4EDD-BCEE-D8557F387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BE200-8958-4035-82F7-07C2AAD46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0761A-3A15-4309-9F36-487C1CBAB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8e435-d237-4fad-8471-72e2170a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AES_Brev%20med%20logo</Template>
  <TotalTime>2</TotalTime>
  <Pages>5</Pages>
  <Words>802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5686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Christina Krause Schütz</dc:creator>
  <cp:lastModifiedBy>Ole Peinow</cp:lastModifiedBy>
  <cp:revision>2</cp:revision>
  <cp:lastPrinted>2016-01-25T09:38:00Z</cp:lastPrinted>
  <dcterms:created xsi:type="dcterms:W3CDTF">2023-06-22T06:44:00Z</dcterms:created>
  <dcterms:modified xsi:type="dcterms:W3CDTF">2023-06-22T06:44:00Z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0x0101005F055342CC713E46B8DE09DC0AEF5073</vt:lpwstr>
  </property>
</Properties>
</file>