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lmindeligtabel1"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1453"/>
        <w:gridCol w:w="1949"/>
        <w:gridCol w:w="1840"/>
        <w:gridCol w:w="1701"/>
        <w:gridCol w:w="7622"/>
      </w:tblGrid>
      <w:tr w:rsidR="0015292C" w14:paraId="763CE04C" w14:textId="77777777" w:rsidTr="00883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125BCDF7" w14:textId="77777777" w:rsidR="0015292C" w:rsidRPr="007D332A" w:rsidRDefault="0015292C" w:rsidP="00856398">
            <w:r w:rsidRPr="007D332A">
              <w:t>Kl.</w:t>
            </w:r>
          </w:p>
        </w:tc>
        <w:tc>
          <w:tcPr>
            <w:tcW w:w="463" w:type="pct"/>
          </w:tcPr>
          <w:p w14:paraId="66F93C45" w14:textId="77777777" w:rsidR="0015292C" w:rsidRPr="007D332A" w:rsidRDefault="0015292C" w:rsidP="00856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Titel</w:t>
            </w:r>
          </w:p>
        </w:tc>
        <w:tc>
          <w:tcPr>
            <w:tcW w:w="621" w:type="pct"/>
          </w:tcPr>
          <w:p w14:paraId="0289FE1C" w14:textId="3AFF50CB" w:rsidR="0015292C" w:rsidRPr="007D332A" w:rsidRDefault="0015292C" w:rsidP="00856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Venstre/Højre</w:t>
            </w:r>
          </w:p>
        </w:tc>
        <w:tc>
          <w:tcPr>
            <w:tcW w:w="586" w:type="pct"/>
          </w:tcPr>
          <w:p w14:paraId="02E61FE3" w14:textId="38323BD6" w:rsidR="0015292C" w:rsidRPr="007D332A" w:rsidRDefault="0015292C" w:rsidP="00856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Hovedlærred</w:t>
            </w:r>
          </w:p>
        </w:tc>
        <w:tc>
          <w:tcPr>
            <w:tcW w:w="542" w:type="pct"/>
          </w:tcPr>
          <w:p w14:paraId="51620548" w14:textId="2E6A2234" w:rsidR="0015292C" w:rsidRPr="007D332A" w:rsidRDefault="0015292C" w:rsidP="00856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Tårn</w:t>
            </w:r>
          </w:p>
        </w:tc>
        <w:tc>
          <w:tcPr>
            <w:tcW w:w="2428" w:type="pct"/>
          </w:tcPr>
          <w:p w14:paraId="38718660" w14:textId="77777777" w:rsidR="0015292C" w:rsidRPr="007D332A" w:rsidRDefault="0015292C" w:rsidP="00856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Regi-kommentarer</w:t>
            </w:r>
          </w:p>
        </w:tc>
      </w:tr>
      <w:tr w:rsidR="007D332A" w14:paraId="77266B0F" w14:textId="77777777" w:rsidTr="0088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1875B222" w14:textId="71A6F0F7" w:rsidR="0015292C" w:rsidRDefault="004F5A6B" w:rsidP="00856398">
            <w:r>
              <w:t>xx</w:t>
            </w:r>
            <w:r w:rsidR="0015292C">
              <w:t>:00</w:t>
            </w:r>
          </w:p>
        </w:tc>
        <w:tc>
          <w:tcPr>
            <w:tcW w:w="463" w:type="pct"/>
          </w:tcPr>
          <w:p w14:paraId="763F72D4" w14:textId="7A2E5136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Grund-opstilling</w:t>
            </w:r>
          </w:p>
        </w:tc>
        <w:tc>
          <w:tcPr>
            <w:tcW w:w="621" w:type="pct"/>
          </w:tcPr>
          <w:p w14:paraId="646BC683" w14:textId="0BEC779F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Fx:</w:t>
            </w:r>
          </w:p>
          <w:p w14:paraId="59D108D9" w14:textId="3C1279CD" w:rsidR="0015292C" w:rsidRDefault="00837392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Projektor på væg til stemningsvideoer</w:t>
            </w:r>
          </w:p>
        </w:tc>
        <w:tc>
          <w:tcPr>
            <w:tcW w:w="586" w:type="pct"/>
          </w:tcPr>
          <w:p w14:paraId="1C87B43B" w14:textId="4A38BC4F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Fx</w:t>
            </w:r>
          </w:p>
          <w:p w14:paraId="434D6072" w14:textId="745182B3" w:rsidR="0015292C" w:rsidRDefault="00837392" w:rsidP="0083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Projekter og lærred</w:t>
            </w:r>
          </w:p>
        </w:tc>
        <w:tc>
          <w:tcPr>
            <w:tcW w:w="542" w:type="pct"/>
          </w:tcPr>
          <w:p w14:paraId="3A26B0A9" w14:textId="165ABD1F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Fx</w:t>
            </w:r>
          </w:p>
          <w:p w14:paraId="05DD1496" w14:textId="2B8EE54C" w:rsidR="00837392" w:rsidRDefault="00837392" w:rsidP="0083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Kuffert: De fire trekanter samles og sættes ovenpå hinanden til et tårn</w:t>
            </w:r>
          </w:p>
          <w:p w14:paraId="7FA0504E" w14:textId="3E32525F" w:rsidR="0015292C" w:rsidRDefault="00837392" w:rsidP="0083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Projektor ca. 5 m fra opstilling. </w:t>
            </w:r>
          </w:p>
        </w:tc>
        <w:tc>
          <w:tcPr>
            <w:tcW w:w="2428" w:type="pct"/>
          </w:tcPr>
          <w:p w14:paraId="4435C2B6" w14:textId="77777777" w:rsidR="0015292C" w:rsidRDefault="0015292C" w:rsidP="004F5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Udstyr:</w:t>
            </w:r>
          </w:p>
          <w:p w14:paraId="5D7B9C0D" w14:textId="0CB67C49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 projektorer</w:t>
            </w:r>
          </w:p>
          <w:p w14:paraId="6A1E9A0D" w14:textId="02B7CBE8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 borde</w:t>
            </w:r>
          </w:p>
          <w:p w14:paraId="7294BAA4" w14:textId="27E3FF4C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Andet</w:t>
            </w:r>
          </w:p>
          <w:p w14:paraId="70C5BF1A" w14:textId="3D719F9C" w:rsidR="00B7642C" w:rsidRDefault="00B764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Noget der skaber stemning af rejser.</w:t>
            </w:r>
          </w:p>
          <w:p w14:paraId="11FE068C" w14:textId="77777777" w:rsidR="004F5A6B" w:rsidRDefault="004F5A6B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08E42D" w14:textId="0937E286" w:rsidR="004F5A6B" w:rsidRDefault="004F5A6B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Forbered og test opstilling</w:t>
            </w:r>
            <w:r w:rsidR="00AB0BC8">
              <w:t>en</w:t>
            </w:r>
            <w:r>
              <w:t xml:space="preserve"> og det tekniske omkring rejse</w:t>
            </w:r>
            <w:r w:rsidR="00AB0BC8">
              <w:t>arrangementet</w:t>
            </w:r>
          </w:p>
        </w:tc>
      </w:tr>
      <w:tr w:rsidR="0015292C" w14:paraId="50124689" w14:textId="77777777" w:rsidTr="0088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17E6210D" w14:textId="75EC2F9D" w:rsidR="0015292C" w:rsidRDefault="004F5A6B" w:rsidP="00856398">
            <w:r>
              <w:t>xx</w:t>
            </w:r>
            <w:r w:rsidR="0015292C">
              <w:t>:00</w:t>
            </w:r>
          </w:p>
        </w:tc>
        <w:tc>
          <w:tcPr>
            <w:tcW w:w="463" w:type="pct"/>
          </w:tcPr>
          <w:p w14:paraId="728EBA46" w14:textId="77777777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Stemningen aktiveres</w:t>
            </w:r>
          </w:p>
        </w:tc>
        <w:tc>
          <w:tcPr>
            <w:tcW w:w="621" w:type="pct"/>
          </w:tcPr>
          <w:p w14:paraId="2C5BE806" w14:textId="47B51641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Fx YouTube</w:t>
            </w:r>
          </w:p>
          <w:p w14:paraId="0513BD65" w14:textId="7E02EA45" w:rsidR="0015292C" w:rsidRDefault="004F5A6B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Rejse</w:t>
            </w:r>
            <w:r w:rsidR="0015292C">
              <w:t>stemning</w:t>
            </w:r>
          </w:p>
        </w:tc>
        <w:tc>
          <w:tcPr>
            <w:tcW w:w="586" w:type="pct"/>
          </w:tcPr>
          <w:p w14:paraId="615581CA" w14:textId="0923899E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286101C5" w14:textId="3363293F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2C8D9ECF" w14:textId="7E322E39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2A" w14:paraId="5C508A8D" w14:textId="77777777" w:rsidTr="0088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6828DFB7" w14:textId="3AC5F143" w:rsidR="0015292C" w:rsidRDefault="004F5A6B" w:rsidP="00856398">
            <w:r>
              <w:t>xx</w:t>
            </w:r>
            <w:r w:rsidR="0015292C">
              <w:t>:30</w:t>
            </w:r>
          </w:p>
        </w:tc>
        <w:tc>
          <w:tcPr>
            <w:tcW w:w="463" w:type="pct"/>
          </w:tcPr>
          <w:p w14:paraId="031B698B" w14:textId="6DD31CD3" w:rsidR="0015292C" w:rsidRDefault="004F5A6B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15292C">
              <w:t>affe</w:t>
            </w:r>
          </w:p>
        </w:tc>
        <w:tc>
          <w:tcPr>
            <w:tcW w:w="621" w:type="pct"/>
          </w:tcPr>
          <w:p w14:paraId="73D6853E" w14:textId="5F5A8C9D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07C28866" w14:textId="2CEEC724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496B4BFE" w14:textId="76581A1D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344F2BD0" w14:textId="77777777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92C" w14:paraId="3E5C5644" w14:textId="77777777" w:rsidTr="0088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18E021B6" w14:textId="168297E6" w:rsidR="0015292C" w:rsidRDefault="004F5A6B" w:rsidP="00856398">
            <w:r>
              <w:t>xx</w:t>
            </w:r>
            <w:r w:rsidR="0015292C">
              <w:t>:00</w:t>
            </w:r>
          </w:p>
        </w:tc>
        <w:tc>
          <w:tcPr>
            <w:tcW w:w="463" w:type="pct"/>
          </w:tcPr>
          <w:p w14:paraId="6979F877" w14:textId="77777777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Velkomst</w:t>
            </w:r>
          </w:p>
        </w:tc>
        <w:tc>
          <w:tcPr>
            <w:tcW w:w="621" w:type="pct"/>
          </w:tcPr>
          <w:p w14:paraId="5FF1A1A3" w14:textId="77777777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1C9232F4" w14:textId="0AF93974" w:rsidR="0015292C" w:rsidRDefault="0015292C" w:rsidP="0083739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7C14F4C7" w14:textId="2FD14963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5E3D04EF" w14:textId="172D91A2" w:rsidR="00837392" w:rsidRDefault="00837392" w:rsidP="008563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Præsentation</w:t>
            </w:r>
          </w:p>
          <w:p w14:paraId="1D468F12" w14:textId="1B4AE823" w:rsidR="0015292C" w:rsidRDefault="005340BE" w:rsidP="008563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Fx: </w:t>
            </w:r>
            <w:r w:rsidR="00837392">
              <w:t>Vi taler sammen om egne rejser</w:t>
            </w:r>
            <w:r w:rsidR="00555660">
              <w:t>, oplevelser</w:t>
            </w:r>
            <w:r w:rsidR="00837392">
              <w:t xml:space="preserve"> og rejselængsler</w:t>
            </w:r>
          </w:p>
          <w:p w14:paraId="656A6973" w14:textId="66928008" w:rsidR="00555660" w:rsidRDefault="00555660" w:rsidP="008563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2A" w14:paraId="2D887FA1" w14:textId="77777777" w:rsidTr="0088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77664159" w14:textId="7155D7F0" w:rsidR="0015292C" w:rsidRDefault="004F5A6B" w:rsidP="00856398">
            <w:r>
              <w:t>xx</w:t>
            </w:r>
            <w:r w:rsidR="0015292C">
              <w:t>:30</w:t>
            </w:r>
          </w:p>
        </w:tc>
        <w:tc>
          <w:tcPr>
            <w:tcW w:w="463" w:type="pct"/>
          </w:tcPr>
          <w:p w14:paraId="14FF6BA9" w14:textId="387F8DA7" w:rsidR="0015292C" w:rsidRDefault="004F5A6B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Digital rejse</w:t>
            </w:r>
          </w:p>
        </w:tc>
        <w:tc>
          <w:tcPr>
            <w:tcW w:w="621" w:type="pct"/>
          </w:tcPr>
          <w:p w14:paraId="0121858A" w14:textId="6E7A756B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2922BE9E" w14:textId="015D2C55" w:rsidR="0015292C" w:rsidRDefault="0015292C" w:rsidP="0083739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17B011CF" w14:textId="60A05156" w:rsidR="0015292C" w:rsidRDefault="0015292C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217C4D5C" w14:textId="40C41E6B" w:rsidR="0015292C" w:rsidRDefault="006E285C" w:rsidP="00B7642C">
            <w:pPr>
              <w:pStyle w:val="Listeafsni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Hvor skal vi hen?</w:t>
            </w:r>
            <w:r w:rsidR="0088304B">
              <w:t xml:space="preserve"> Vælg </w:t>
            </w:r>
            <w:r w:rsidR="00B07C78">
              <w:t>en eller t0</w:t>
            </w:r>
            <w:r w:rsidR="0088304B">
              <w:t xml:space="preserve"> destinationer, som I gerne vil besøge eller genbesøge og sammensæt det til en hel rejse?</w:t>
            </w:r>
          </w:p>
          <w:p w14:paraId="0278A377" w14:textId="378FF135" w:rsidR="006E285C" w:rsidRDefault="006E285C" w:rsidP="00B7642C">
            <w:pPr>
              <w:pStyle w:val="Listeafsni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Hvad skal vi se</w:t>
            </w:r>
            <w:r w:rsidR="0088304B">
              <w:t xml:space="preserve"> de forskellige steder</w:t>
            </w:r>
            <w:r>
              <w:t>?</w:t>
            </w:r>
          </w:p>
          <w:p w14:paraId="4EEA7CA2" w14:textId="0282C2EC" w:rsidR="006E285C" w:rsidRDefault="006E285C" w:rsidP="00B7642C">
            <w:pPr>
              <w:pStyle w:val="Listeafsni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Hvem har gode historier at fortælle om stedet?</w:t>
            </w:r>
          </w:p>
          <w:p w14:paraId="6D7C9C5E" w14:textId="614E8DB3" w:rsidR="008A1202" w:rsidRDefault="008A1202" w:rsidP="00B7642C">
            <w:pPr>
              <w:pStyle w:val="Listeafsni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Skal vi smage noget: Mad, vin, snacks</w:t>
            </w:r>
            <w:r w:rsidR="00A5258E">
              <w:t xml:space="preserve"> m.v.</w:t>
            </w:r>
            <w:r>
              <w:t>?</w:t>
            </w:r>
          </w:p>
          <w:p w14:paraId="1D8B3A11" w14:textId="77777777" w:rsidR="004F5A6B" w:rsidRDefault="004F5A6B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Rejselængde</w:t>
            </w:r>
            <w:r w:rsidR="00555660">
              <w:t xml:space="preserve"> pr. destination</w:t>
            </w:r>
            <w:r>
              <w:t>: Ca. 20 min.</w:t>
            </w:r>
            <w:r w:rsidR="00555660">
              <w:t xml:space="preserve"> (eventuelt mulighed for at deltagerne selv vælger et sted at tage hen).</w:t>
            </w:r>
          </w:p>
          <w:p w14:paraId="5DEECF03" w14:textId="491F781A" w:rsidR="00555660" w:rsidRDefault="00555660" w:rsidP="0085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NB: Husk pauser imellem.</w:t>
            </w:r>
          </w:p>
        </w:tc>
      </w:tr>
      <w:tr w:rsidR="0015292C" w14:paraId="40714E22" w14:textId="77777777" w:rsidTr="0088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42CE5E12" w14:textId="71A8E123" w:rsidR="0015292C" w:rsidRDefault="004F5A6B" w:rsidP="00856398">
            <w:r>
              <w:t>xx</w:t>
            </w:r>
            <w:r w:rsidR="0015292C">
              <w:t>:50</w:t>
            </w:r>
          </w:p>
        </w:tc>
        <w:tc>
          <w:tcPr>
            <w:tcW w:w="463" w:type="pct"/>
          </w:tcPr>
          <w:p w14:paraId="01FBA100" w14:textId="77777777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Afrunding</w:t>
            </w:r>
          </w:p>
        </w:tc>
        <w:tc>
          <w:tcPr>
            <w:tcW w:w="621" w:type="pct"/>
          </w:tcPr>
          <w:p w14:paraId="2D5C22EA" w14:textId="77777777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42B44167" w14:textId="77777777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183DE775" w14:textId="77777777" w:rsidR="0015292C" w:rsidRDefault="0015292C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0B11AEF3" w14:textId="3940B80A" w:rsidR="005340BE" w:rsidRDefault="00C67EC9" w:rsidP="0085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 vi invitere til it-café eller kursus, hvor vi går i dybden med selv at rejse ved hjælp Google Earth, Google Art &amp; Culture m.v. – og bygger en rejse.</w:t>
            </w:r>
          </w:p>
        </w:tc>
      </w:tr>
    </w:tbl>
    <w:p w14:paraId="61A2F5B4" w14:textId="71A46DB4" w:rsidR="006C2854" w:rsidRDefault="006C2854" w:rsidP="006C2854">
      <w:pPr>
        <w:pStyle w:val="Overskrift1"/>
      </w:pPr>
    </w:p>
    <w:tbl>
      <w:tblPr>
        <w:tblStyle w:val="Almindeligtabel1"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1453"/>
        <w:gridCol w:w="1949"/>
        <w:gridCol w:w="1840"/>
        <w:gridCol w:w="1701"/>
        <w:gridCol w:w="7622"/>
      </w:tblGrid>
      <w:tr w:rsidR="006C2854" w14:paraId="199A3C42" w14:textId="77777777" w:rsidTr="000E7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1DE941A3" w14:textId="77777777" w:rsidR="006C2854" w:rsidRPr="007D332A" w:rsidRDefault="006C2854" w:rsidP="000E7642">
            <w:r w:rsidRPr="007D332A">
              <w:lastRenderedPageBreak/>
              <w:t>Kl.</w:t>
            </w:r>
          </w:p>
        </w:tc>
        <w:tc>
          <w:tcPr>
            <w:tcW w:w="463" w:type="pct"/>
          </w:tcPr>
          <w:p w14:paraId="1887C230" w14:textId="77777777" w:rsidR="006C2854" w:rsidRPr="007D332A" w:rsidRDefault="006C2854" w:rsidP="000E7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Titel</w:t>
            </w:r>
          </w:p>
        </w:tc>
        <w:tc>
          <w:tcPr>
            <w:tcW w:w="621" w:type="pct"/>
          </w:tcPr>
          <w:p w14:paraId="2B317937" w14:textId="77777777" w:rsidR="006C2854" w:rsidRPr="007D332A" w:rsidRDefault="006C2854" w:rsidP="000E7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Venstre/Højre</w:t>
            </w:r>
          </w:p>
        </w:tc>
        <w:tc>
          <w:tcPr>
            <w:tcW w:w="586" w:type="pct"/>
          </w:tcPr>
          <w:p w14:paraId="2403FB4A" w14:textId="77777777" w:rsidR="006C2854" w:rsidRPr="007D332A" w:rsidRDefault="006C2854" w:rsidP="000E7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Hovedlærred</w:t>
            </w:r>
          </w:p>
        </w:tc>
        <w:tc>
          <w:tcPr>
            <w:tcW w:w="542" w:type="pct"/>
          </w:tcPr>
          <w:p w14:paraId="47CC0439" w14:textId="77777777" w:rsidR="006C2854" w:rsidRPr="007D332A" w:rsidRDefault="006C2854" w:rsidP="000E7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Tårn</w:t>
            </w:r>
          </w:p>
        </w:tc>
        <w:tc>
          <w:tcPr>
            <w:tcW w:w="2428" w:type="pct"/>
          </w:tcPr>
          <w:p w14:paraId="78CADD57" w14:textId="77777777" w:rsidR="006C2854" w:rsidRPr="007D332A" w:rsidRDefault="006C2854" w:rsidP="000E7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332A">
              <w:t>Regi-kommentarer</w:t>
            </w:r>
          </w:p>
        </w:tc>
      </w:tr>
      <w:tr w:rsidR="006C2854" w14:paraId="12327149" w14:textId="77777777" w:rsidTr="000E7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4D0667F3" w14:textId="77777777" w:rsidR="006C2854" w:rsidRDefault="006C2854" w:rsidP="000E7642">
            <w:r>
              <w:t>xx:00</w:t>
            </w:r>
          </w:p>
        </w:tc>
        <w:tc>
          <w:tcPr>
            <w:tcW w:w="463" w:type="pct"/>
          </w:tcPr>
          <w:p w14:paraId="09CEA30E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Grund-opstilling</w:t>
            </w:r>
          </w:p>
        </w:tc>
        <w:tc>
          <w:tcPr>
            <w:tcW w:w="621" w:type="pct"/>
          </w:tcPr>
          <w:p w14:paraId="037E9909" w14:textId="083A1BD8" w:rsidR="006C2854" w:rsidRDefault="006C2854" w:rsidP="006C2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586" w:type="pct"/>
          </w:tcPr>
          <w:p w14:paraId="621EE5C8" w14:textId="23C5FADC" w:rsidR="006C2854" w:rsidRDefault="006C2854" w:rsidP="006C2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18130C40" w14:textId="755C09BB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428" w:type="pct"/>
          </w:tcPr>
          <w:p w14:paraId="70DB0BCF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044B6A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8EC543" w14:textId="408022F0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854" w14:paraId="2B516CCD" w14:textId="77777777" w:rsidTr="000E7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3430BE1C" w14:textId="77777777" w:rsidR="006C2854" w:rsidRDefault="006C2854" w:rsidP="000E7642">
            <w:r>
              <w:t>xx:00</w:t>
            </w:r>
          </w:p>
        </w:tc>
        <w:tc>
          <w:tcPr>
            <w:tcW w:w="463" w:type="pct"/>
          </w:tcPr>
          <w:p w14:paraId="4CFA01AD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Stemningen aktiveres</w:t>
            </w:r>
          </w:p>
        </w:tc>
        <w:tc>
          <w:tcPr>
            <w:tcW w:w="621" w:type="pct"/>
          </w:tcPr>
          <w:p w14:paraId="7CBFBC10" w14:textId="18DADA96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629EA174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7AA4D1DA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318044FD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260415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139BEC" w14:textId="20E35AFB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854" w14:paraId="0E380E4A" w14:textId="77777777" w:rsidTr="000E7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6DC7B38F" w14:textId="77777777" w:rsidR="006C2854" w:rsidRDefault="006C2854" w:rsidP="000E7642">
            <w:r>
              <w:t>xx:30</w:t>
            </w:r>
          </w:p>
        </w:tc>
        <w:tc>
          <w:tcPr>
            <w:tcW w:w="463" w:type="pct"/>
          </w:tcPr>
          <w:p w14:paraId="214072E8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Kaffe</w:t>
            </w:r>
          </w:p>
        </w:tc>
        <w:tc>
          <w:tcPr>
            <w:tcW w:w="621" w:type="pct"/>
          </w:tcPr>
          <w:p w14:paraId="4084EECB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46C9CAA5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4670012B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51E9B7AB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854" w14:paraId="46F57F4B" w14:textId="77777777" w:rsidTr="000E7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1788E754" w14:textId="77777777" w:rsidR="006C2854" w:rsidRDefault="006C2854" w:rsidP="000E7642">
            <w:r>
              <w:t>xx:00</w:t>
            </w:r>
          </w:p>
        </w:tc>
        <w:tc>
          <w:tcPr>
            <w:tcW w:w="463" w:type="pct"/>
          </w:tcPr>
          <w:p w14:paraId="7A1F4F10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Velkomst</w:t>
            </w:r>
          </w:p>
        </w:tc>
        <w:tc>
          <w:tcPr>
            <w:tcW w:w="621" w:type="pct"/>
          </w:tcPr>
          <w:p w14:paraId="1E2918F1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29AEA068" w14:textId="77777777" w:rsidR="006C2854" w:rsidRDefault="006C2854" w:rsidP="000E7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2B4C7ADE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6C5EAFB4" w14:textId="77777777" w:rsidR="006C2854" w:rsidRDefault="006C2854" w:rsidP="000E7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7C857" w14:textId="77777777" w:rsidR="006C2854" w:rsidRDefault="006C2854" w:rsidP="000E7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C2E16E" w14:textId="77777777" w:rsidR="006C2854" w:rsidRDefault="006C2854" w:rsidP="000E7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434C20" w14:textId="77777777" w:rsidR="006C2854" w:rsidRDefault="006C2854" w:rsidP="000E7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A798A" w14:textId="5D4F1772" w:rsidR="006C2854" w:rsidRDefault="006C2854" w:rsidP="000E7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854" w14:paraId="2F79F481" w14:textId="77777777" w:rsidTr="000E7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53214A1E" w14:textId="77777777" w:rsidR="006C2854" w:rsidRDefault="006C2854" w:rsidP="000E7642">
            <w:r>
              <w:t>xx:30</w:t>
            </w:r>
          </w:p>
        </w:tc>
        <w:tc>
          <w:tcPr>
            <w:tcW w:w="463" w:type="pct"/>
          </w:tcPr>
          <w:p w14:paraId="3F2553FD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Digital rejse</w:t>
            </w:r>
          </w:p>
        </w:tc>
        <w:tc>
          <w:tcPr>
            <w:tcW w:w="621" w:type="pct"/>
          </w:tcPr>
          <w:p w14:paraId="1613EAC1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1521996D" w14:textId="77777777" w:rsidR="006C2854" w:rsidRDefault="006C2854" w:rsidP="000E76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45079DA0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56DB2E2D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791CFE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85DC74" w14:textId="46777C9C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4447C" w14:textId="65F444C0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FE75C1" w14:textId="4AF85E8E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504793" w14:textId="63D6B202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77EE3D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B47FFD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ECC422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FCFB8E" w14:textId="77777777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63672C" w14:textId="6F2D1148" w:rsidR="006C2854" w:rsidRDefault="006C2854" w:rsidP="000E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854" w14:paraId="3E444A4F" w14:textId="77777777" w:rsidTr="000E7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74A5B387" w14:textId="77777777" w:rsidR="006C2854" w:rsidRDefault="006C2854" w:rsidP="000E7642">
            <w:r>
              <w:t>xx:50</w:t>
            </w:r>
          </w:p>
        </w:tc>
        <w:tc>
          <w:tcPr>
            <w:tcW w:w="463" w:type="pct"/>
          </w:tcPr>
          <w:p w14:paraId="13E54ADD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Afrunding</w:t>
            </w:r>
          </w:p>
        </w:tc>
        <w:tc>
          <w:tcPr>
            <w:tcW w:w="621" w:type="pct"/>
          </w:tcPr>
          <w:p w14:paraId="5E75CDD6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</w:tcPr>
          <w:p w14:paraId="68666481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3B2A99EE" w14:textId="77777777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8" w:type="pct"/>
          </w:tcPr>
          <w:p w14:paraId="6C601CF8" w14:textId="00269489" w:rsidR="006C2854" w:rsidRDefault="006C2854" w:rsidP="000E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ED4607" w14:textId="77777777" w:rsidR="003628BD" w:rsidRPr="003628BD" w:rsidRDefault="003628BD" w:rsidP="006C2854">
      <w:pPr>
        <w:pStyle w:val="Overskrift1"/>
      </w:pPr>
    </w:p>
    <w:sectPr w:rsidR="003628BD" w:rsidRPr="003628BD" w:rsidSect="006C2854">
      <w:footerReference w:type="default" r:id="rId11"/>
      <w:headerReference w:type="first" r:id="rId12"/>
      <w:footerReference w:type="first" r:id="rId13"/>
      <w:type w:val="continuous"/>
      <w:pgSz w:w="16840" w:h="11901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FD6C" w14:textId="77777777" w:rsidR="00A8758C" w:rsidRDefault="00A8758C" w:rsidP="00DC7DC6">
      <w:r>
        <w:separator/>
      </w:r>
    </w:p>
  </w:endnote>
  <w:endnote w:type="continuationSeparator" w:id="0">
    <w:p w14:paraId="18983107" w14:textId="77777777" w:rsidR="00A8758C" w:rsidRDefault="00A8758C" w:rsidP="00D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664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14:paraId="3B138A2F" w14:textId="77777777" w:rsidR="005A23DB" w:rsidRPr="00363324" w:rsidRDefault="005A23DB">
            <w:pPr>
              <w:pStyle w:val="Sidefod"/>
              <w:jc w:val="right"/>
            </w:pPr>
            <w:r w:rsidRPr="00363324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20559">
              <w:t>2</w:t>
            </w:r>
            <w:r>
              <w:fldChar w:fldCharType="end"/>
            </w:r>
            <w:r w:rsidRPr="00363324"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D2891">
              <w:t>1</w:t>
            </w:r>
            <w:r>
              <w:fldChar w:fldCharType="end"/>
            </w:r>
          </w:p>
        </w:sdtContent>
      </w:sdt>
    </w:sdtContent>
  </w:sdt>
  <w:p w14:paraId="77A907E2" w14:textId="77777777" w:rsidR="005A23DB" w:rsidRDefault="005A23DB" w:rsidP="00363324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736C" w14:textId="77777777" w:rsidR="005A23DB" w:rsidRPr="0034775F" w:rsidRDefault="005A23DB">
    <w:pPr>
      <w:rPr>
        <w:rFonts w:ascii="Arial" w:hAnsi="Arial" w:cs="Arial"/>
      </w:rPr>
    </w:pPr>
  </w:p>
  <w:tbl>
    <w:tblPr>
      <w:tblStyle w:val="Tabel-Gitter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551"/>
      <w:gridCol w:w="2410"/>
      <w:gridCol w:w="2977"/>
    </w:tblGrid>
    <w:tr w:rsidR="005A23DB" w:rsidRPr="0034775F" w14:paraId="10BC3ABA" w14:textId="77777777" w:rsidTr="00B74EFF">
      <w:tc>
        <w:tcPr>
          <w:tcW w:w="2127" w:type="dxa"/>
        </w:tcPr>
        <w:p w14:paraId="5B21FF82" w14:textId="46C05DC0" w:rsidR="005A23DB" w:rsidRPr="0034775F" w:rsidRDefault="005A23DB" w:rsidP="00FB46BF">
          <w:pPr>
            <w:pStyle w:val="Sidefod"/>
            <w:rPr>
              <w:rFonts w:ascii="Arial" w:hAnsi="Arial" w:cs="Arial"/>
            </w:rPr>
          </w:pPr>
        </w:p>
      </w:tc>
      <w:tc>
        <w:tcPr>
          <w:tcW w:w="2551" w:type="dxa"/>
        </w:tcPr>
        <w:p w14:paraId="596FA9B1" w14:textId="468DBE0A" w:rsidR="005A23DB" w:rsidRPr="0034775F" w:rsidRDefault="005A23DB" w:rsidP="00492D92">
          <w:pPr>
            <w:pStyle w:val="Sidefod"/>
            <w:rPr>
              <w:rFonts w:ascii="Arial" w:hAnsi="Arial" w:cs="Arial"/>
              <w:lang w:val="en-US"/>
            </w:rPr>
          </w:pPr>
        </w:p>
      </w:tc>
      <w:tc>
        <w:tcPr>
          <w:tcW w:w="2410" w:type="dxa"/>
        </w:tcPr>
        <w:p w14:paraId="0F1C72BF" w14:textId="51445C17" w:rsidR="005A23DB" w:rsidRPr="0034775F" w:rsidRDefault="005A23DB" w:rsidP="00492D92">
          <w:pPr>
            <w:pStyle w:val="Sidefod"/>
            <w:rPr>
              <w:rFonts w:ascii="Arial" w:hAnsi="Arial" w:cs="Arial"/>
            </w:rPr>
          </w:pPr>
        </w:p>
      </w:tc>
      <w:tc>
        <w:tcPr>
          <w:tcW w:w="2977" w:type="dxa"/>
        </w:tcPr>
        <w:p w14:paraId="078B9412" w14:textId="3873E5D1" w:rsidR="005A23DB" w:rsidRPr="0034775F" w:rsidRDefault="005A23DB" w:rsidP="00492D92">
          <w:pPr>
            <w:pStyle w:val="Sidefod"/>
            <w:rPr>
              <w:rFonts w:ascii="Arial" w:hAnsi="Arial" w:cs="Arial"/>
            </w:rPr>
          </w:pPr>
        </w:p>
      </w:tc>
    </w:tr>
  </w:tbl>
  <w:p w14:paraId="2025B04A" w14:textId="77777777" w:rsidR="005A23DB" w:rsidRPr="0034775F" w:rsidRDefault="005A23DB" w:rsidP="0080600E">
    <w:pPr>
      <w:pStyle w:val="Sidefod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9DD1" w14:textId="77777777" w:rsidR="00A8758C" w:rsidRDefault="00A8758C" w:rsidP="00DC7DC6">
      <w:r>
        <w:separator/>
      </w:r>
    </w:p>
  </w:footnote>
  <w:footnote w:type="continuationSeparator" w:id="0">
    <w:p w14:paraId="6E84D8C1" w14:textId="77777777" w:rsidR="00A8758C" w:rsidRDefault="00A8758C" w:rsidP="00DC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1D40" w14:textId="1CB85E78" w:rsidR="005A23DB" w:rsidRDefault="005A23DB" w:rsidP="009D289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824"/>
    <w:multiLevelType w:val="hybridMultilevel"/>
    <w:tmpl w:val="B0485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3AC3"/>
    <w:multiLevelType w:val="hybridMultilevel"/>
    <w:tmpl w:val="FF88C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3417"/>
    <w:multiLevelType w:val="multilevel"/>
    <w:tmpl w:val="3CC6C11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1B940A7"/>
    <w:multiLevelType w:val="hybridMultilevel"/>
    <w:tmpl w:val="F676CA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7A49"/>
    <w:multiLevelType w:val="hybridMultilevel"/>
    <w:tmpl w:val="DFD467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918D2"/>
    <w:multiLevelType w:val="hybridMultilevel"/>
    <w:tmpl w:val="AC002E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67DA8"/>
    <w:multiLevelType w:val="hybridMultilevel"/>
    <w:tmpl w:val="6422D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9FE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7ED1372"/>
    <w:multiLevelType w:val="hybridMultilevel"/>
    <w:tmpl w:val="017AE7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F7163"/>
    <w:multiLevelType w:val="hybridMultilevel"/>
    <w:tmpl w:val="E71A63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11487"/>
    <w:multiLevelType w:val="hybridMultilevel"/>
    <w:tmpl w:val="46B62A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F7EAB"/>
    <w:multiLevelType w:val="hybridMultilevel"/>
    <w:tmpl w:val="890AD8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C2CAE"/>
    <w:multiLevelType w:val="hybridMultilevel"/>
    <w:tmpl w:val="95A695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52C08"/>
    <w:multiLevelType w:val="hybridMultilevel"/>
    <w:tmpl w:val="F8E29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A5B6E"/>
    <w:multiLevelType w:val="hybridMultilevel"/>
    <w:tmpl w:val="95A68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740E"/>
    <w:multiLevelType w:val="hybridMultilevel"/>
    <w:tmpl w:val="C2327B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A54367"/>
    <w:multiLevelType w:val="hybridMultilevel"/>
    <w:tmpl w:val="0728E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84E02"/>
    <w:multiLevelType w:val="hybridMultilevel"/>
    <w:tmpl w:val="DC82EE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EB5CAC"/>
    <w:multiLevelType w:val="hybridMultilevel"/>
    <w:tmpl w:val="E00CC15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D84E8C"/>
    <w:multiLevelType w:val="hybridMultilevel"/>
    <w:tmpl w:val="3C56F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C50CD"/>
    <w:multiLevelType w:val="hybridMultilevel"/>
    <w:tmpl w:val="FAE258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590399">
    <w:abstractNumId w:val="2"/>
  </w:num>
  <w:num w:numId="2" w16cid:durableId="106698608">
    <w:abstractNumId w:val="7"/>
  </w:num>
  <w:num w:numId="3" w16cid:durableId="144050868">
    <w:abstractNumId w:val="5"/>
  </w:num>
  <w:num w:numId="4" w16cid:durableId="1996569499">
    <w:abstractNumId w:val="12"/>
  </w:num>
  <w:num w:numId="5" w16cid:durableId="1853102014">
    <w:abstractNumId w:val="0"/>
  </w:num>
  <w:num w:numId="6" w16cid:durableId="250168855">
    <w:abstractNumId w:val="1"/>
  </w:num>
  <w:num w:numId="7" w16cid:durableId="2051681634">
    <w:abstractNumId w:val="3"/>
  </w:num>
  <w:num w:numId="8" w16cid:durableId="1229459932">
    <w:abstractNumId w:val="11"/>
  </w:num>
  <w:num w:numId="9" w16cid:durableId="398210549">
    <w:abstractNumId w:val="6"/>
  </w:num>
  <w:num w:numId="10" w16cid:durableId="911503713">
    <w:abstractNumId w:val="13"/>
  </w:num>
  <w:num w:numId="11" w16cid:durableId="542517263">
    <w:abstractNumId w:val="19"/>
  </w:num>
  <w:num w:numId="12" w16cid:durableId="597756736">
    <w:abstractNumId w:val="10"/>
  </w:num>
  <w:num w:numId="13" w16cid:durableId="1700164474">
    <w:abstractNumId w:val="17"/>
  </w:num>
  <w:num w:numId="14" w16cid:durableId="1717047129">
    <w:abstractNumId w:val="15"/>
  </w:num>
  <w:num w:numId="15" w16cid:durableId="1901284718">
    <w:abstractNumId w:val="9"/>
  </w:num>
  <w:num w:numId="16" w16cid:durableId="989820804">
    <w:abstractNumId w:val="4"/>
  </w:num>
  <w:num w:numId="17" w16cid:durableId="1544751094">
    <w:abstractNumId w:val="18"/>
  </w:num>
  <w:num w:numId="18" w16cid:durableId="216669397">
    <w:abstractNumId w:val="14"/>
  </w:num>
  <w:num w:numId="19" w16cid:durableId="1109006782">
    <w:abstractNumId w:val="20"/>
  </w:num>
  <w:num w:numId="20" w16cid:durableId="1261066445">
    <w:abstractNumId w:val="8"/>
  </w:num>
  <w:num w:numId="21" w16cid:durableId="20491852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0A"/>
    <w:rsid w:val="00005EEB"/>
    <w:rsid w:val="00006F83"/>
    <w:rsid w:val="0002089C"/>
    <w:rsid w:val="00032913"/>
    <w:rsid w:val="00052605"/>
    <w:rsid w:val="00060E45"/>
    <w:rsid w:val="0009032C"/>
    <w:rsid w:val="000A14E1"/>
    <w:rsid w:val="000A75D9"/>
    <w:rsid w:val="000B10F3"/>
    <w:rsid w:val="000C113C"/>
    <w:rsid w:val="000D5795"/>
    <w:rsid w:val="000D7F74"/>
    <w:rsid w:val="001227F8"/>
    <w:rsid w:val="00141892"/>
    <w:rsid w:val="0015292C"/>
    <w:rsid w:val="001553C8"/>
    <w:rsid w:val="001564AA"/>
    <w:rsid w:val="0016697B"/>
    <w:rsid w:val="00167106"/>
    <w:rsid w:val="00174589"/>
    <w:rsid w:val="001A73BB"/>
    <w:rsid w:val="001A7C3B"/>
    <w:rsid w:val="001C2964"/>
    <w:rsid w:val="001C70AF"/>
    <w:rsid w:val="001E089C"/>
    <w:rsid w:val="001F75E6"/>
    <w:rsid w:val="00200567"/>
    <w:rsid w:val="00204AC9"/>
    <w:rsid w:val="002218FD"/>
    <w:rsid w:val="00222862"/>
    <w:rsid w:val="00230F17"/>
    <w:rsid w:val="00235B02"/>
    <w:rsid w:val="002466F6"/>
    <w:rsid w:val="00254BA8"/>
    <w:rsid w:val="00262B5F"/>
    <w:rsid w:val="002938F3"/>
    <w:rsid w:val="002A2677"/>
    <w:rsid w:val="002A3B7B"/>
    <w:rsid w:val="002C112F"/>
    <w:rsid w:val="002C3E38"/>
    <w:rsid w:val="002D3019"/>
    <w:rsid w:val="002D36D8"/>
    <w:rsid w:val="00310078"/>
    <w:rsid w:val="0031273C"/>
    <w:rsid w:val="0032384D"/>
    <w:rsid w:val="003250E4"/>
    <w:rsid w:val="00334D4F"/>
    <w:rsid w:val="0034775F"/>
    <w:rsid w:val="00347E19"/>
    <w:rsid w:val="003569C3"/>
    <w:rsid w:val="003612FD"/>
    <w:rsid w:val="003628BD"/>
    <w:rsid w:val="00363324"/>
    <w:rsid w:val="00371535"/>
    <w:rsid w:val="003A4031"/>
    <w:rsid w:val="003B0CB6"/>
    <w:rsid w:val="003C57B8"/>
    <w:rsid w:val="003E0AEF"/>
    <w:rsid w:val="003E24CB"/>
    <w:rsid w:val="003F1E51"/>
    <w:rsid w:val="00405686"/>
    <w:rsid w:val="00406222"/>
    <w:rsid w:val="004062DD"/>
    <w:rsid w:val="00436EFA"/>
    <w:rsid w:val="00437BB3"/>
    <w:rsid w:val="00486B1D"/>
    <w:rsid w:val="00492D92"/>
    <w:rsid w:val="004B340D"/>
    <w:rsid w:val="004D0262"/>
    <w:rsid w:val="004D0B5A"/>
    <w:rsid w:val="004E3FFC"/>
    <w:rsid w:val="004E430A"/>
    <w:rsid w:val="004F365C"/>
    <w:rsid w:val="004F5A6B"/>
    <w:rsid w:val="00507682"/>
    <w:rsid w:val="00511B77"/>
    <w:rsid w:val="00520559"/>
    <w:rsid w:val="005340BE"/>
    <w:rsid w:val="00547EC7"/>
    <w:rsid w:val="00555660"/>
    <w:rsid w:val="00574410"/>
    <w:rsid w:val="00590DE6"/>
    <w:rsid w:val="00591706"/>
    <w:rsid w:val="005A19AE"/>
    <w:rsid w:val="005A23DB"/>
    <w:rsid w:val="005B6A0D"/>
    <w:rsid w:val="005C189E"/>
    <w:rsid w:val="005E4403"/>
    <w:rsid w:val="005F7FFD"/>
    <w:rsid w:val="00622F59"/>
    <w:rsid w:val="00627736"/>
    <w:rsid w:val="00630F4D"/>
    <w:rsid w:val="00631536"/>
    <w:rsid w:val="00633792"/>
    <w:rsid w:val="00647647"/>
    <w:rsid w:val="006817F4"/>
    <w:rsid w:val="006A150A"/>
    <w:rsid w:val="006A4EDE"/>
    <w:rsid w:val="006A781A"/>
    <w:rsid w:val="006C2854"/>
    <w:rsid w:val="006C57E3"/>
    <w:rsid w:val="006D14E7"/>
    <w:rsid w:val="006D4778"/>
    <w:rsid w:val="006E285C"/>
    <w:rsid w:val="006E70FB"/>
    <w:rsid w:val="006F2BCF"/>
    <w:rsid w:val="006F6941"/>
    <w:rsid w:val="006F76CB"/>
    <w:rsid w:val="00710CB6"/>
    <w:rsid w:val="0071668F"/>
    <w:rsid w:val="0072158D"/>
    <w:rsid w:val="00721CA6"/>
    <w:rsid w:val="00723EA3"/>
    <w:rsid w:val="00740994"/>
    <w:rsid w:val="007573A7"/>
    <w:rsid w:val="00772783"/>
    <w:rsid w:val="00772ABB"/>
    <w:rsid w:val="00773AE9"/>
    <w:rsid w:val="00796063"/>
    <w:rsid w:val="007A0C35"/>
    <w:rsid w:val="007B71DD"/>
    <w:rsid w:val="007D0A18"/>
    <w:rsid w:val="007D1470"/>
    <w:rsid w:val="007D3246"/>
    <w:rsid w:val="007D332A"/>
    <w:rsid w:val="007F7560"/>
    <w:rsid w:val="00804DFA"/>
    <w:rsid w:val="0080600E"/>
    <w:rsid w:val="008060E5"/>
    <w:rsid w:val="0081540C"/>
    <w:rsid w:val="008234BF"/>
    <w:rsid w:val="00824837"/>
    <w:rsid w:val="008372CB"/>
    <w:rsid w:val="00837392"/>
    <w:rsid w:val="00854C11"/>
    <w:rsid w:val="008558E0"/>
    <w:rsid w:val="0088304B"/>
    <w:rsid w:val="008A1202"/>
    <w:rsid w:val="008C261E"/>
    <w:rsid w:val="008C602C"/>
    <w:rsid w:val="008D1F2C"/>
    <w:rsid w:val="008E2258"/>
    <w:rsid w:val="008F5A9D"/>
    <w:rsid w:val="009249F6"/>
    <w:rsid w:val="009264A4"/>
    <w:rsid w:val="0093198E"/>
    <w:rsid w:val="00960522"/>
    <w:rsid w:val="00964B9A"/>
    <w:rsid w:val="00984E53"/>
    <w:rsid w:val="009C73E8"/>
    <w:rsid w:val="009D2891"/>
    <w:rsid w:val="009D49B7"/>
    <w:rsid w:val="009E5059"/>
    <w:rsid w:val="00A35B1F"/>
    <w:rsid w:val="00A5258E"/>
    <w:rsid w:val="00A609E4"/>
    <w:rsid w:val="00A758F0"/>
    <w:rsid w:val="00A866E9"/>
    <w:rsid w:val="00A8758C"/>
    <w:rsid w:val="00A92FD2"/>
    <w:rsid w:val="00A93208"/>
    <w:rsid w:val="00AA5482"/>
    <w:rsid w:val="00AB0BC8"/>
    <w:rsid w:val="00AC1E62"/>
    <w:rsid w:val="00AF1B17"/>
    <w:rsid w:val="00B07C78"/>
    <w:rsid w:val="00B21261"/>
    <w:rsid w:val="00B21982"/>
    <w:rsid w:val="00B42B7D"/>
    <w:rsid w:val="00B63D61"/>
    <w:rsid w:val="00B67777"/>
    <w:rsid w:val="00B74EFF"/>
    <w:rsid w:val="00B7642C"/>
    <w:rsid w:val="00BA5479"/>
    <w:rsid w:val="00BB318B"/>
    <w:rsid w:val="00BB58C1"/>
    <w:rsid w:val="00BC7D2F"/>
    <w:rsid w:val="00BD4D08"/>
    <w:rsid w:val="00C135B5"/>
    <w:rsid w:val="00C155D8"/>
    <w:rsid w:val="00C16CAD"/>
    <w:rsid w:val="00C211FC"/>
    <w:rsid w:val="00C334DD"/>
    <w:rsid w:val="00C34EEF"/>
    <w:rsid w:val="00C62433"/>
    <w:rsid w:val="00C67EC9"/>
    <w:rsid w:val="00C80A84"/>
    <w:rsid w:val="00C866D4"/>
    <w:rsid w:val="00CA38B5"/>
    <w:rsid w:val="00CB6747"/>
    <w:rsid w:val="00CC1F13"/>
    <w:rsid w:val="00CC27F3"/>
    <w:rsid w:val="00CD48FB"/>
    <w:rsid w:val="00CD75D6"/>
    <w:rsid w:val="00D47880"/>
    <w:rsid w:val="00D64A33"/>
    <w:rsid w:val="00D765AC"/>
    <w:rsid w:val="00D816EF"/>
    <w:rsid w:val="00D85A9D"/>
    <w:rsid w:val="00D86566"/>
    <w:rsid w:val="00D86A18"/>
    <w:rsid w:val="00D97EA2"/>
    <w:rsid w:val="00DA141D"/>
    <w:rsid w:val="00DB1BCB"/>
    <w:rsid w:val="00DB7477"/>
    <w:rsid w:val="00DC5740"/>
    <w:rsid w:val="00DC7DC6"/>
    <w:rsid w:val="00DD2C4C"/>
    <w:rsid w:val="00DE765F"/>
    <w:rsid w:val="00DF386E"/>
    <w:rsid w:val="00DF5D77"/>
    <w:rsid w:val="00E013B6"/>
    <w:rsid w:val="00E074C9"/>
    <w:rsid w:val="00E11815"/>
    <w:rsid w:val="00E24D69"/>
    <w:rsid w:val="00E32320"/>
    <w:rsid w:val="00E42FEE"/>
    <w:rsid w:val="00E52435"/>
    <w:rsid w:val="00E542C6"/>
    <w:rsid w:val="00E55D00"/>
    <w:rsid w:val="00E63ADD"/>
    <w:rsid w:val="00E722F0"/>
    <w:rsid w:val="00E73152"/>
    <w:rsid w:val="00E836F8"/>
    <w:rsid w:val="00EB37AF"/>
    <w:rsid w:val="00F05CF7"/>
    <w:rsid w:val="00F34379"/>
    <w:rsid w:val="00F35F26"/>
    <w:rsid w:val="00F372FA"/>
    <w:rsid w:val="00F50FB3"/>
    <w:rsid w:val="00F541CC"/>
    <w:rsid w:val="00F732BA"/>
    <w:rsid w:val="00F808BE"/>
    <w:rsid w:val="00F85957"/>
    <w:rsid w:val="00F87CFF"/>
    <w:rsid w:val="00F96550"/>
    <w:rsid w:val="00FA5291"/>
    <w:rsid w:val="00FA552E"/>
    <w:rsid w:val="00FA720A"/>
    <w:rsid w:val="00FA7CB9"/>
    <w:rsid w:val="00FB2A95"/>
    <w:rsid w:val="00FB46BF"/>
    <w:rsid w:val="00FC1242"/>
    <w:rsid w:val="00FC34BF"/>
    <w:rsid w:val="00FD0DC3"/>
    <w:rsid w:val="00FD2A8E"/>
    <w:rsid w:val="00FD4AB3"/>
    <w:rsid w:val="00FD64E8"/>
    <w:rsid w:val="00FE7AFC"/>
    <w:rsid w:val="00FF23AA"/>
    <w:rsid w:val="00FF5F02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E7D96"/>
  <w15:docId w15:val="{E6147D22-7D68-463B-B046-22172116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92C"/>
    <w:pPr>
      <w:spacing w:after="160" w:line="259" w:lineRule="auto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Brevtekst"/>
    <w:next w:val="Normal"/>
    <w:link w:val="Overskrift1Tegn"/>
    <w:qFormat/>
    <w:rsid w:val="006A150A"/>
    <w:pPr>
      <w:spacing w:after="320"/>
      <w:outlineLvl w:val="0"/>
    </w:pPr>
    <w:rPr>
      <w:rFonts w:asciiTheme="majorHAnsi" w:hAnsiTheme="majorHAnsi" w:cs="Arial"/>
      <w:b/>
      <w:sz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6A1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B3C77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6E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284F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uiPriority w:val="99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6A150A"/>
    <w:rPr>
      <w:rFonts w:asciiTheme="majorHAnsi" w:hAnsiTheme="majorHAnsi" w:cs="Arial"/>
      <w:b/>
      <w:kern w:val="16"/>
      <w:sz w:val="28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uiPriority w:val="39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492D92"/>
    <w:rPr>
      <w:color w:val="000000"/>
      <w:sz w:val="15"/>
      <w:szCs w:val="15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rsid w:val="006A150A"/>
    <w:rPr>
      <w:rFonts w:asciiTheme="majorHAnsi" w:eastAsiaTheme="majorEastAsia" w:hAnsiTheme="majorHAnsi" w:cstheme="majorBidi"/>
      <w:color w:val="9B3C77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6E70FB"/>
    <w:rPr>
      <w:rFonts w:asciiTheme="majorHAnsi" w:eastAsiaTheme="majorEastAsia" w:hAnsiTheme="majorHAnsi" w:cstheme="majorBidi"/>
      <w:color w:val="67284F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6E70F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E70FB"/>
    <w:rPr>
      <w:color w:val="605E5C"/>
      <w:shd w:val="clear" w:color="auto" w:fill="E1DFDD"/>
    </w:rPr>
  </w:style>
  <w:style w:type="paragraph" w:styleId="Overskrift">
    <w:name w:val="TOC Heading"/>
    <w:basedOn w:val="Overskrift1"/>
    <w:next w:val="Normal"/>
    <w:uiPriority w:val="39"/>
    <w:unhideWhenUsed/>
    <w:qFormat/>
    <w:rsid w:val="002A2677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9B3C77" w:themeColor="accent1" w:themeShade="BF"/>
      <w:kern w:val="0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A267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A267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A2677"/>
    <w:pPr>
      <w:spacing w:after="100"/>
      <w:ind w:left="400"/>
    </w:pPr>
  </w:style>
  <w:style w:type="character" w:styleId="BesgtLink">
    <w:name w:val="FollowedHyperlink"/>
    <w:basedOn w:val="Standardskrifttypeiafsnit"/>
    <w:semiHidden/>
    <w:unhideWhenUsed/>
    <w:rsid w:val="0015292C"/>
    <w:rPr>
      <w:color w:val="5E2272" w:themeColor="followedHyperlink"/>
      <w:u w:val="single"/>
    </w:rPr>
  </w:style>
  <w:style w:type="table" w:styleId="Almindeligtabel1">
    <w:name w:val="Plain Table 1"/>
    <w:basedOn w:val="Tabel-Normal"/>
    <w:uiPriority w:val="41"/>
    <w:rsid w:val="007D33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eldresagensekretariat.sharepoint.com/sites/Officeskabeloner/Skabeloner/AES_Brev%20med%20logo.dotm" TargetMode="External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55342CC713E46B8DE09DC0AEF5073" ma:contentTypeVersion="0" ma:contentTypeDescription="Opret et nyt dokument." ma:contentTypeScope="" ma:versionID="d88d993f9309037e669d5158b9e57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fb0c6b81155c29132853602cea6b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6909-C6E2-423D-BA44-D6E838192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BE200-8958-4035-82F7-07C2AAD4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D642F-E3CB-4EDD-BCEE-D8557F387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306B6-E576-4FA4-A2DD-FB32C1C5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AES_Brev%20med%20logo.dotm</Template>
  <TotalTime>69</TotalTime>
  <Pages>2</Pages>
  <Words>195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1387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Martin Geysner</dc:creator>
  <cp:lastModifiedBy>Martin Geysner</cp:lastModifiedBy>
  <cp:revision>14</cp:revision>
  <cp:lastPrinted>2023-03-16T14:42:00Z</cp:lastPrinted>
  <dcterms:created xsi:type="dcterms:W3CDTF">2023-03-19T19:32:00Z</dcterms:created>
  <dcterms:modified xsi:type="dcterms:W3CDTF">2023-03-19T21:41:00Z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0x0101005F055342CC713E46B8DE09DC0AEF5073</vt:lpwstr>
  </property>
</Properties>
</file>